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A9" w:rsidRPr="00381113" w:rsidRDefault="001748A9" w:rsidP="00D3568C">
      <w:pPr>
        <w:spacing w:line="5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年补充内容</w:t>
      </w:r>
    </w:p>
    <w:p w:rsidR="001748A9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政府购买服务预算说明</w:t>
      </w:r>
    </w:p>
    <w:p w:rsidR="001748A9" w:rsidRPr="00381113" w:rsidRDefault="001748A9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我单位</w:t>
      </w:r>
      <w:r>
        <w:rPr>
          <w:rFonts w:ascii="仿宋" w:eastAsia="仿宋" w:hAnsi="仿宋" w:cs="仿宋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安排政府购买服务项目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个，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财政拨款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金额共计</w:t>
      </w:r>
      <w:r>
        <w:rPr>
          <w:rFonts w:ascii="仿宋" w:eastAsia="仿宋" w:hAnsi="仿宋" w:cs="仿宋"/>
          <w:color w:val="000000"/>
          <w:sz w:val="32"/>
          <w:szCs w:val="32"/>
        </w:rPr>
        <w:t>93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1748A9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项目支出绩效目标情况说明</w:t>
      </w:r>
    </w:p>
    <w:p w:rsidR="001748A9" w:rsidRPr="00031347" w:rsidRDefault="001748A9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本部门</w:t>
      </w:r>
      <w:r w:rsidRPr="00636675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年预算项目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586.66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其中财政拨款预算项目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586.66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万元（含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万元）以上项目均按要求填报了《</w:t>
      </w:r>
      <w:r w:rsidRPr="00D1252A">
        <w:rPr>
          <w:rFonts w:ascii="仿宋" w:eastAsia="仿宋" w:hAnsi="仿宋" w:cs="仿宋" w:hint="eastAsia"/>
          <w:color w:val="000000"/>
          <w:sz w:val="32"/>
          <w:szCs w:val="32"/>
        </w:rPr>
        <w:t>项目支出绩效目标申报表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748A9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重点行政事业性收费情况说明</w:t>
      </w:r>
    </w:p>
    <w:p w:rsidR="001748A9" w:rsidRPr="00636675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本部门无行政事业性收费工作。</w:t>
      </w:r>
    </w:p>
    <w:p w:rsidR="001748A9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国有资本经营预算财政拨款情况说明</w:t>
      </w:r>
    </w:p>
    <w:p w:rsidR="001748A9" w:rsidRPr="00381113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本部门不涉及国有资本经营预算财政拨款情况。</w:t>
      </w:r>
    </w:p>
    <w:p w:rsidR="001748A9" w:rsidRPr="00381113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国有资产占用情况说明</w:t>
      </w:r>
    </w:p>
    <w:p w:rsidR="001748A9" w:rsidRPr="00C64215" w:rsidRDefault="001748A9" w:rsidP="00C6421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年底，本部门固定资产总额</w:t>
      </w:r>
      <w:r>
        <w:rPr>
          <w:rFonts w:ascii="仿宋" w:eastAsia="仿宋" w:hAnsi="仿宋" w:cs="仿宋"/>
          <w:color w:val="000000"/>
          <w:sz w:val="32"/>
          <w:szCs w:val="32"/>
        </w:rPr>
        <w:t>2722.3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万元，其中：车辆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台，</w:t>
      </w:r>
      <w:r>
        <w:rPr>
          <w:rFonts w:ascii="仿宋" w:eastAsia="仿宋" w:hAnsi="仿宋" w:cs="仿宋"/>
          <w:color w:val="000000"/>
          <w:sz w:val="32"/>
          <w:szCs w:val="32"/>
        </w:rPr>
        <w:t>363.02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万元；单位价值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50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万元以上的通用设备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100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万元以上的专用设备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  <w:r w:rsidRPr="00C64215">
        <w:rPr>
          <w:rFonts w:ascii="仿宋" w:eastAsia="仿宋" w:hAnsi="仿宋" w:cs="仿宋"/>
          <w:color w:val="000000"/>
          <w:sz w:val="32"/>
          <w:szCs w:val="32"/>
        </w:rPr>
        <w:t>(</w:t>
      </w:r>
      <w:r w:rsidRPr="00C64215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C64215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C64215">
        <w:rPr>
          <w:rFonts w:ascii="仿宋" w:eastAsia="仿宋" w:hAnsi="仿宋" w:cs="仿宋" w:hint="eastAsia"/>
          <w:color w:val="000000"/>
          <w:sz w:val="32"/>
          <w:szCs w:val="32"/>
        </w:rPr>
        <w:t>年底，本部门无国有资产占用情况。</w:t>
      </w:r>
      <w:r w:rsidRPr="00C64215">
        <w:rPr>
          <w:rFonts w:ascii="仿宋" w:eastAsia="仿宋" w:hAnsi="仿宋" w:cs="仿宋"/>
          <w:color w:val="000000"/>
          <w:sz w:val="32"/>
          <w:szCs w:val="32"/>
        </w:rPr>
        <w:t>)</w:t>
      </w:r>
    </w:p>
    <w:p w:rsidR="001748A9" w:rsidRPr="00031347" w:rsidRDefault="001748A9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sectPr w:rsidR="001748A9" w:rsidRPr="00031347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A9" w:rsidRDefault="001748A9" w:rsidP="00CF2467">
      <w:r>
        <w:separator/>
      </w:r>
    </w:p>
  </w:endnote>
  <w:endnote w:type="continuationSeparator" w:id="0">
    <w:p w:rsidR="001748A9" w:rsidRDefault="001748A9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A9" w:rsidRDefault="001748A9" w:rsidP="00CF2467">
      <w:r>
        <w:separator/>
      </w:r>
    </w:p>
  </w:footnote>
  <w:footnote w:type="continuationSeparator" w:id="0">
    <w:p w:rsidR="001748A9" w:rsidRDefault="001748A9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467"/>
    <w:rsid w:val="00031347"/>
    <w:rsid w:val="00045CA3"/>
    <w:rsid w:val="0005740B"/>
    <w:rsid w:val="00076503"/>
    <w:rsid w:val="001748A9"/>
    <w:rsid w:val="001B5F4E"/>
    <w:rsid w:val="00222240"/>
    <w:rsid w:val="002D4FCD"/>
    <w:rsid w:val="00301603"/>
    <w:rsid w:val="00320E6C"/>
    <w:rsid w:val="00357EB7"/>
    <w:rsid w:val="00381113"/>
    <w:rsid w:val="0040498D"/>
    <w:rsid w:val="004775D6"/>
    <w:rsid w:val="00531CE4"/>
    <w:rsid w:val="00636675"/>
    <w:rsid w:val="00666948"/>
    <w:rsid w:val="006941DA"/>
    <w:rsid w:val="00830020"/>
    <w:rsid w:val="0087740C"/>
    <w:rsid w:val="0088482F"/>
    <w:rsid w:val="008B415E"/>
    <w:rsid w:val="008D51CA"/>
    <w:rsid w:val="008F3FB0"/>
    <w:rsid w:val="00A0450B"/>
    <w:rsid w:val="00A359B7"/>
    <w:rsid w:val="00A90FFC"/>
    <w:rsid w:val="00AE36FF"/>
    <w:rsid w:val="00B46D8E"/>
    <w:rsid w:val="00C64215"/>
    <w:rsid w:val="00CF2467"/>
    <w:rsid w:val="00D009B8"/>
    <w:rsid w:val="00D1252A"/>
    <w:rsid w:val="00D3568C"/>
    <w:rsid w:val="00D647EB"/>
    <w:rsid w:val="00DC1E27"/>
    <w:rsid w:val="00E84D50"/>
    <w:rsid w:val="00F6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46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467"/>
    <w:rPr>
      <w:sz w:val="18"/>
      <w:szCs w:val="18"/>
    </w:rPr>
  </w:style>
  <w:style w:type="table" w:styleId="TableGrid">
    <w:name w:val="Table Grid"/>
    <w:basedOn w:val="TableNormal"/>
    <w:uiPriority w:val="99"/>
    <w:rsid w:val="00CF246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57</Words>
  <Characters>328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2019年补充内容</dc:title>
  <dc:subject/>
  <dc:creator>郑怀志</dc:creator>
  <cp:keywords/>
  <dc:description/>
  <cp:lastModifiedBy>微软用户</cp:lastModifiedBy>
  <cp:revision>5</cp:revision>
  <cp:lastPrinted>2019-01-29T07:14:00Z</cp:lastPrinted>
  <dcterms:created xsi:type="dcterms:W3CDTF">2019-01-31T01:11:00Z</dcterms:created>
  <dcterms:modified xsi:type="dcterms:W3CDTF">2019-01-31T03:35:00Z</dcterms:modified>
</cp:coreProperties>
</file>