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spacing w:afterLines="100"/>
        <w:jc w:val="center"/>
        <w:rPr>
          <w:rFonts w:ascii="方正小标宋简体" w:eastAsia="方正小标宋简体"/>
          <w:sz w:val="36"/>
          <w:szCs w:val="36"/>
        </w:rPr>
      </w:pPr>
      <w:r>
        <w:rPr>
          <w:rFonts w:hint="eastAsia" w:ascii="黑体" w:eastAsia="黑体"/>
          <w:sz w:val="36"/>
          <w:szCs w:val="36"/>
        </w:rPr>
        <w:t>（使用企业的抬头纸或含有公司</w:t>
      </w:r>
      <w:r>
        <w:rPr>
          <w:rFonts w:eastAsia="黑体"/>
          <w:sz w:val="36"/>
          <w:szCs w:val="36"/>
        </w:rPr>
        <w:t>LOGO</w:t>
      </w:r>
      <w:r>
        <w:rPr>
          <w:rFonts w:hint="eastAsia" w:ascii="黑体" w:eastAsia="黑体"/>
          <w:sz w:val="36"/>
          <w:szCs w:val="36"/>
        </w:rPr>
        <w:t>的信纸）</w:t>
      </w:r>
    </w:p>
    <w:p>
      <w:pPr>
        <w:jc w:val="center"/>
        <w:rPr>
          <w:rFonts w:ascii="方正小标宋简体" w:eastAsia="方正小标宋简体"/>
          <w:sz w:val="44"/>
          <w:szCs w:val="44"/>
        </w:rPr>
      </w:pPr>
      <w:r>
        <w:rPr>
          <w:rFonts w:hint="eastAsia" w:ascii="方正小标宋简体" w:eastAsia="方正小标宋简体"/>
          <w:sz w:val="44"/>
          <w:szCs w:val="44"/>
        </w:rPr>
        <w:t>委托书</w:t>
      </w:r>
    </w:p>
    <w:p>
      <w:pPr>
        <w:rPr>
          <w:rFonts w:ascii="仿宋_GB2312" w:eastAsia="仿宋_GB2312"/>
          <w:sz w:val="32"/>
          <w:szCs w:val="32"/>
        </w:rPr>
      </w:pPr>
      <w:r>
        <w:rPr>
          <w:rFonts w:hint="eastAsia" w:ascii="仿宋_GB2312" w:eastAsia="仿宋_GB2312"/>
          <w:sz w:val="32"/>
          <w:szCs w:val="32"/>
          <w:lang w:eastAsia="zh-CN"/>
        </w:rPr>
        <w:t>怀柔</w:t>
      </w:r>
      <w:bookmarkStart w:id="0" w:name="_GoBack"/>
      <w:bookmarkEnd w:id="0"/>
      <w:r>
        <w:rPr>
          <w:rFonts w:hint="eastAsia" w:ascii="仿宋_GB2312" w:eastAsia="仿宋_GB2312"/>
          <w:sz w:val="32"/>
          <w:szCs w:val="32"/>
        </w:rPr>
        <w:t>区外办：</w:t>
      </w:r>
    </w:p>
    <w:p>
      <w:pPr>
        <w:ind w:firstLine="645"/>
        <w:rPr>
          <w:rFonts w:ascii="仿宋_GB2312" w:eastAsia="仿宋_GB2312"/>
          <w:sz w:val="32"/>
          <w:szCs w:val="32"/>
        </w:rPr>
      </w:pPr>
      <w:r>
        <w:rPr>
          <w:rFonts w:hint="eastAsia" w:ascii="仿宋_GB2312" w:eastAsia="仿宋_GB2312"/>
          <w:sz w:val="32"/>
          <w:szCs w:val="32"/>
        </w:rPr>
        <w:t>现委托我公司正式员工×××（身份证号：×××××××××）到贵单位办理×××</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w:t>
      </w:r>
      <w:r>
        <w:rPr>
          <w:rFonts w:eastAsia="仿宋_GB2312"/>
          <w:sz w:val="32"/>
          <w:szCs w:val="32"/>
        </w:rPr>
        <w:t>APEC</w:t>
      </w:r>
      <w:r>
        <w:rPr>
          <w:rFonts w:hint="eastAsia" w:ascii="仿宋_GB2312" w:eastAsia="仿宋_GB2312"/>
          <w:sz w:val="32"/>
          <w:szCs w:val="32"/>
        </w:rPr>
        <w:t>商务旅行卡或领取×××</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w:t>
      </w:r>
      <w:r>
        <w:rPr>
          <w:rFonts w:eastAsia="仿宋_GB2312"/>
          <w:sz w:val="32"/>
          <w:szCs w:val="32"/>
        </w:rPr>
        <w:t>APEC</w:t>
      </w:r>
      <w:r>
        <w:rPr>
          <w:rFonts w:hint="eastAsia" w:ascii="仿宋_GB2312" w:eastAsia="仿宋_GB2312"/>
          <w:sz w:val="32"/>
          <w:szCs w:val="32"/>
        </w:rPr>
        <w:t>商务旅行卡事宜，我公司对受委托人在办理或领取过程中所签署的有关文件及其它事宜予以认可，并承担相应的法律责任。</w:t>
      </w:r>
    </w:p>
    <w:p>
      <w:pPr>
        <w:ind w:firstLine="645"/>
        <w:rPr>
          <w:rFonts w:ascii="仿宋_GB2312" w:eastAsia="仿宋_GB2312"/>
          <w:sz w:val="32"/>
          <w:szCs w:val="32"/>
        </w:rPr>
      </w:pPr>
      <w:r>
        <w:rPr>
          <w:rFonts w:hint="eastAsia" w:ascii="仿宋_GB2312" w:eastAsia="仿宋_GB2312"/>
          <w:sz w:val="32"/>
          <w:szCs w:val="32"/>
        </w:rPr>
        <w:t>特此委托。</w:t>
      </w:r>
    </w:p>
    <w:p>
      <w:pPr>
        <w:ind w:firstLine="645"/>
        <w:rPr>
          <w:rFonts w:ascii="仿宋_GB2312" w:eastAsia="仿宋_GB2312"/>
          <w:sz w:val="32"/>
          <w:szCs w:val="32"/>
        </w:rPr>
      </w:pPr>
    </w:p>
    <w:p>
      <w:pPr>
        <w:ind w:firstLine="645"/>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法人签字</w:t>
      </w:r>
    </w:p>
    <w:p>
      <w:pPr>
        <w:ind w:firstLine="64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（加盖公章）</w:t>
      </w:r>
    </w:p>
    <w:p>
      <w:pPr>
        <w:ind w:firstLine="645"/>
        <w:rPr>
          <w:rFonts w:ascii="仿宋_GB2312" w:eastAsia="仿宋_GB2312"/>
          <w:sz w:val="32"/>
          <w:szCs w:val="32"/>
        </w:rPr>
      </w:pPr>
      <w:r>
        <w:rPr>
          <w:rFonts w:ascii="仿宋_GB2312" w:eastAsia="仿宋_GB2312"/>
          <w:sz w:val="32"/>
          <w:szCs w:val="32"/>
        </w:rPr>
        <w:t xml:space="preserve">                      </w:t>
      </w:r>
    </w:p>
    <w:p>
      <w:pPr>
        <w:ind w:firstLine="645"/>
        <w:rPr>
          <w:rFonts w:ascii="仿宋_GB2312" w:eastAsia="仿宋_GB2312"/>
          <w:sz w:val="32"/>
          <w:szCs w:val="32"/>
        </w:rPr>
      </w:pPr>
      <w:r>
        <w:rPr>
          <w:rFonts w:ascii="仿宋_GB2312" w:eastAsia="仿宋_GB2312"/>
          <w:sz w:val="32"/>
          <w:szCs w:val="32"/>
        </w:rPr>
        <w:t xml:space="preserve">                           </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E22"/>
    <w:rsid w:val="00000F54"/>
    <w:rsid w:val="000015F5"/>
    <w:rsid w:val="000016D0"/>
    <w:rsid w:val="00002490"/>
    <w:rsid w:val="000026C7"/>
    <w:rsid w:val="000030FD"/>
    <w:rsid w:val="00004258"/>
    <w:rsid w:val="0000616D"/>
    <w:rsid w:val="000063C9"/>
    <w:rsid w:val="00006805"/>
    <w:rsid w:val="000069B1"/>
    <w:rsid w:val="00006E05"/>
    <w:rsid w:val="00006E22"/>
    <w:rsid w:val="00006E65"/>
    <w:rsid w:val="00007C3D"/>
    <w:rsid w:val="00007D33"/>
    <w:rsid w:val="00007D86"/>
    <w:rsid w:val="00010029"/>
    <w:rsid w:val="00010643"/>
    <w:rsid w:val="00010845"/>
    <w:rsid w:val="00010D62"/>
    <w:rsid w:val="00011BF7"/>
    <w:rsid w:val="00011CB7"/>
    <w:rsid w:val="00011D14"/>
    <w:rsid w:val="0001218A"/>
    <w:rsid w:val="000121C1"/>
    <w:rsid w:val="00012823"/>
    <w:rsid w:val="00012DBF"/>
    <w:rsid w:val="00013721"/>
    <w:rsid w:val="0001386A"/>
    <w:rsid w:val="000139A5"/>
    <w:rsid w:val="00014391"/>
    <w:rsid w:val="00014522"/>
    <w:rsid w:val="000145BB"/>
    <w:rsid w:val="0001462D"/>
    <w:rsid w:val="000149B8"/>
    <w:rsid w:val="00014A72"/>
    <w:rsid w:val="00015699"/>
    <w:rsid w:val="00015A04"/>
    <w:rsid w:val="00015E63"/>
    <w:rsid w:val="0001645B"/>
    <w:rsid w:val="00016517"/>
    <w:rsid w:val="00016907"/>
    <w:rsid w:val="00017642"/>
    <w:rsid w:val="0001780C"/>
    <w:rsid w:val="00020302"/>
    <w:rsid w:val="0002040B"/>
    <w:rsid w:val="00020536"/>
    <w:rsid w:val="0002087D"/>
    <w:rsid w:val="000208A1"/>
    <w:rsid w:val="00020EED"/>
    <w:rsid w:val="0002136B"/>
    <w:rsid w:val="000213CA"/>
    <w:rsid w:val="00021CC1"/>
    <w:rsid w:val="00021F35"/>
    <w:rsid w:val="0002249A"/>
    <w:rsid w:val="00022689"/>
    <w:rsid w:val="00022AFC"/>
    <w:rsid w:val="00022D04"/>
    <w:rsid w:val="00022E96"/>
    <w:rsid w:val="00023265"/>
    <w:rsid w:val="00023801"/>
    <w:rsid w:val="000239FE"/>
    <w:rsid w:val="00024E97"/>
    <w:rsid w:val="00024F19"/>
    <w:rsid w:val="000261DC"/>
    <w:rsid w:val="0002634D"/>
    <w:rsid w:val="00026563"/>
    <w:rsid w:val="00026986"/>
    <w:rsid w:val="00026A66"/>
    <w:rsid w:val="00026B1B"/>
    <w:rsid w:val="00026BE4"/>
    <w:rsid w:val="000279A0"/>
    <w:rsid w:val="00027F81"/>
    <w:rsid w:val="000300B5"/>
    <w:rsid w:val="00030D81"/>
    <w:rsid w:val="00030EC6"/>
    <w:rsid w:val="00032061"/>
    <w:rsid w:val="00032D77"/>
    <w:rsid w:val="00033510"/>
    <w:rsid w:val="000340D2"/>
    <w:rsid w:val="00034F0C"/>
    <w:rsid w:val="00035174"/>
    <w:rsid w:val="000355FC"/>
    <w:rsid w:val="00035970"/>
    <w:rsid w:val="00035B3C"/>
    <w:rsid w:val="00035DC7"/>
    <w:rsid w:val="0003662E"/>
    <w:rsid w:val="0003678E"/>
    <w:rsid w:val="000368A0"/>
    <w:rsid w:val="00036B45"/>
    <w:rsid w:val="00037517"/>
    <w:rsid w:val="000375CD"/>
    <w:rsid w:val="000377F8"/>
    <w:rsid w:val="0004026C"/>
    <w:rsid w:val="00040C32"/>
    <w:rsid w:val="00040E62"/>
    <w:rsid w:val="00040F96"/>
    <w:rsid w:val="000411E9"/>
    <w:rsid w:val="00042C4D"/>
    <w:rsid w:val="000430EE"/>
    <w:rsid w:val="00043127"/>
    <w:rsid w:val="0004357F"/>
    <w:rsid w:val="000444C4"/>
    <w:rsid w:val="00044F26"/>
    <w:rsid w:val="000452B8"/>
    <w:rsid w:val="00045AE3"/>
    <w:rsid w:val="00045BFF"/>
    <w:rsid w:val="00045CD1"/>
    <w:rsid w:val="000462F2"/>
    <w:rsid w:val="00047011"/>
    <w:rsid w:val="0004734F"/>
    <w:rsid w:val="000477AD"/>
    <w:rsid w:val="00047906"/>
    <w:rsid w:val="00047D57"/>
    <w:rsid w:val="0005116B"/>
    <w:rsid w:val="000515C3"/>
    <w:rsid w:val="000515E0"/>
    <w:rsid w:val="000516E8"/>
    <w:rsid w:val="00051E3F"/>
    <w:rsid w:val="0005252B"/>
    <w:rsid w:val="000525CB"/>
    <w:rsid w:val="000526A2"/>
    <w:rsid w:val="00052BAB"/>
    <w:rsid w:val="00052C3D"/>
    <w:rsid w:val="00052DD9"/>
    <w:rsid w:val="00052FCD"/>
    <w:rsid w:val="00053368"/>
    <w:rsid w:val="000543C3"/>
    <w:rsid w:val="0005469C"/>
    <w:rsid w:val="000551FF"/>
    <w:rsid w:val="000552D7"/>
    <w:rsid w:val="00055548"/>
    <w:rsid w:val="0005584E"/>
    <w:rsid w:val="00055D01"/>
    <w:rsid w:val="00055D42"/>
    <w:rsid w:val="00055F72"/>
    <w:rsid w:val="0005605E"/>
    <w:rsid w:val="000562C8"/>
    <w:rsid w:val="0005669E"/>
    <w:rsid w:val="00056768"/>
    <w:rsid w:val="00056F9C"/>
    <w:rsid w:val="00057263"/>
    <w:rsid w:val="000577A7"/>
    <w:rsid w:val="0005788A"/>
    <w:rsid w:val="000578FF"/>
    <w:rsid w:val="00057D1F"/>
    <w:rsid w:val="0006039E"/>
    <w:rsid w:val="00060AAB"/>
    <w:rsid w:val="00060EB2"/>
    <w:rsid w:val="00060EDA"/>
    <w:rsid w:val="00061339"/>
    <w:rsid w:val="00061796"/>
    <w:rsid w:val="00061AF0"/>
    <w:rsid w:val="000626A9"/>
    <w:rsid w:val="00062F34"/>
    <w:rsid w:val="00063965"/>
    <w:rsid w:val="00063A00"/>
    <w:rsid w:val="00063DB2"/>
    <w:rsid w:val="00063DDA"/>
    <w:rsid w:val="00064216"/>
    <w:rsid w:val="00064CC7"/>
    <w:rsid w:val="00064E87"/>
    <w:rsid w:val="0006565F"/>
    <w:rsid w:val="000662E9"/>
    <w:rsid w:val="00066C95"/>
    <w:rsid w:val="00067409"/>
    <w:rsid w:val="0006788D"/>
    <w:rsid w:val="00067A2A"/>
    <w:rsid w:val="00067B40"/>
    <w:rsid w:val="00067CE1"/>
    <w:rsid w:val="000701BB"/>
    <w:rsid w:val="00070573"/>
    <w:rsid w:val="00070AFE"/>
    <w:rsid w:val="00070B73"/>
    <w:rsid w:val="00070D4B"/>
    <w:rsid w:val="00070F95"/>
    <w:rsid w:val="0007101A"/>
    <w:rsid w:val="0007111E"/>
    <w:rsid w:val="00071997"/>
    <w:rsid w:val="00071D08"/>
    <w:rsid w:val="00071DAE"/>
    <w:rsid w:val="00072533"/>
    <w:rsid w:val="0007269B"/>
    <w:rsid w:val="0007290F"/>
    <w:rsid w:val="00072A60"/>
    <w:rsid w:val="00072BDD"/>
    <w:rsid w:val="00073784"/>
    <w:rsid w:val="000737BB"/>
    <w:rsid w:val="00073E48"/>
    <w:rsid w:val="00073EAC"/>
    <w:rsid w:val="00074023"/>
    <w:rsid w:val="000745D8"/>
    <w:rsid w:val="00074930"/>
    <w:rsid w:val="00074CEF"/>
    <w:rsid w:val="00074D29"/>
    <w:rsid w:val="00074DBE"/>
    <w:rsid w:val="000753F8"/>
    <w:rsid w:val="00075967"/>
    <w:rsid w:val="00075B17"/>
    <w:rsid w:val="0007617D"/>
    <w:rsid w:val="00077160"/>
    <w:rsid w:val="0007769F"/>
    <w:rsid w:val="0008013D"/>
    <w:rsid w:val="0008030D"/>
    <w:rsid w:val="0008078C"/>
    <w:rsid w:val="00080BD7"/>
    <w:rsid w:val="00080FD9"/>
    <w:rsid w:val="00081AF9"/>
    <w:rsid w:val="00081C26"/>
    <w:rsid w:val="00081CFD"/>
    <w:rsid w:val="00081FE4"/>
    <w:rsid w:val="000826A5"/>
    <w:rsid w:val="00082D5B"/>
    <w:rsid w:val="00082F40"/>
    <w:rsid w:val="00083392"/>
    <w:rsid w:val="000834A6"/>
    <w:rsid w:val="000849A0"/>
    <w:rsid w:val="00084E32"/>
    <w:rsid w:val="00084E5D"/>
    <w:rsid w:val="00084ED6"/>
    <w:rsid w:val="00085568"/>
    <w:rsid w:val="0008668C"/>
    <w:rsid w:val="0008710A"/>
    <w:rsid w:val="00087850"/>
    <w:rsid w:val="00087B64"/>
    <w:rsid w:val="00087E94"/>
    <w:rsid w:val="0009003B"/>
    <w:rsid w:val="00090414"/>
    <w:rsid w:val="000907D0"/>
    <w:rsid w:val="00090B12"/>
    <w:rsid w:val="00090D0A"/>
    <w:rsid w:val="00090FA4"/>
    <w:rsid w:val="0009118F"/>
    <w:rsid w:val="00091785"/>
    <w:rsid w:val="00091A09"/>
    <w:rsid w:val="00091EDA"/>
    <w:rsid w:val="0009235C"/>
    <w:rsid w:val="00092465"/>
    <w:rsid w:val="00092A73"/>
    <w:rsid w:val="00092D46"/>
    <w:rsid w:val="00092ED1"/>
    <w:rsid w:val="00093273"/>
    <w:rsid w:val="0009360F"/>
    <w:rsid w:val="000938B7"/>
    <w:rsid w:val="000939FF"/>
    <w:rsid w:val="00093E25"/>
    <w:rsid w:val="000941F6"/>
    <w:rsid w:val="0009448D"/>
    <w:rsid w:val="000948D4"/>
    <w:rsid w:val="00094905"/>
    <w:rsid w:val="00094EBE"/>
    <w:rsid w:val="0009504B"/>
    <w:rsid w:val="0009515D"/>
    <w:rsid w:val="000956DF"/>
    <w:rsid w:val="00095780"/>
    <w:rsid w:val="00095F53"/>
    <w:rsid w:val="00096364"/>
    <w:rsid w:val="00096A8D"/>
    <w:rsid w:val="00097402"/>
    <w:rsid w:val="00097453"/>
    <w:rsid w:val="000976B9"/>
    <w:rsid w:val="00097BE3"/>
    <w:rsid w:val="000A07A0"/>
    <w:rsid w:val="000A0C87"/>
    <w:rsid w:val="000A0D32"/>
    <w:rsid w:val="000A145F"/>
    <w:rsid w:val="000A19C6"/>
    <w:rsid w:val="000A21C3"/>
    <w:rsid w:val="000A26C2"/>
    <w:rsid w:val="000A2E2C"/>
    <w:rsid w:val="000A37E6"/>
    <w:rsid w:val="000A387C"/>
    <w:rsid w:val="000A3B30"/>
    <w:rsid w:val="000A3CC7"/>
    <w:rsid w:val="000A4177"/>
    <w:rsid w:val="000A4380"/>
    <w:rsid w:val="000A4BA3"/>
    <w:rsid w:val="000A4BCC"/>
    <w:rsid w:val="000A4CC4"/>
    <w:rsid w:val="000A54E3"/>
    <w:rsid w:val="000A5551"/>
    <w:rsid w:val="000A5679"/>
    <w:rsid w:val="000A56B6"/>
    <w:rsid w:val="000A5998"/>
    <w:rsid w:val="000A5DBE"/>
    <w:rsid w:val="000A5F9E"/>
    <w:rsid w:val="000A6B91"/>
    <w:rsid w:val="000A6F90"/>
    <w:rsid w:val="000A70FB"/>
    <w:rsid w:val="000A7AE2"/>
    <w:rsid w:val="000A7DC2"/>
    <w:rsid w:val="000B00C3"/>
    <w:rsid w:val="000B0263"/>
    <w:rsid w:val="000B0E12"/>
    <w:rsid w:val="000B0FA0"/>
    <w:rsid w:val="000B10F5"/>
    <w:rsid w:val="000B13E5"/>
    <w:rsid w:val="000B16DA"/>
    <w:rsid w:val="000B1C85"/>
    <w:rsid w:val="000B215B"/>
    <w:rsid w:val="000B2181"/>
    <w:rsid w:val="000B26E3"/>
    <w:rsid w:val="000B2CA0"/>
    <w:rsid w:val="000B2D43"/>
    <w:rsid w:val="000B2DBF"/>
    <w:rsid w:val="000B2E75"/>
    <w:rsid w:val="000B304C"/>
    <w:rsid w:val="000B39B8"/>
    <w:rsid w:val="000B3D86"/>
    <w:rsid w:val="000B40C6"/>
    <w:rsid w:val="000B44EF"/>
    <w:rsid w:val="000B5324"/>
    <w:rsid w:val="000B5663"/>
    <w:rsid w:val="000B593F"/>
    <w:rsid w:val="000B59D7"/>
    <w:rsid w:val="000B60EF"/>
    <w:rsid w:val="000B672C"/>
    <w:rsid w:val="000B6ECF"/>
    <w:rsid w:val="000B7479"/>
    <w:rsid w:val="000B7C3A"/>
    <w:rsid w:val="000B7F61"/>
    <w:rsid w:val="000B7F82"/>
    <w:rsid w:val="000C011E"/>
    <w:rsid w:val="000C037A"/>
    <w:rsid w:val="000C0518"/>
    <w:rsid w:val="000C0902"/>
    <w:rsid w:val="000C0D50"/>
    <w:rsid w:val="000C0E41"/>
    <w:rsid w:val="000C141F"/>
    <w:rsid w:val="000C1541"/>
    <w:rsid w:val="000C1F38"/>
    <w:rsid w:val="000C217F"/>
    <w:rsid w:val="000C24A3"/>
    <w:rsid w:val="000C25AC"/>
    <w:rsid w:val="000C2767"/>
    <w:rsid w:val="000C2973"/>
    <w:rsid w:val="000C2A0A"/>
    <w:rsid w:val="000C2A23"/>
    <w:rsid w:val="000C32B1"/>
    <w:rsid w:val="000C36B6"/>
    <w:rsid w:val="000C4094"/>
    <w:rsid w:val="000C449A"/>
    <w:rsid w:val="000C4DBD"/>
    <w:rsid w:val="000C54DA"/>
    <w:rsid w:val="000C57C5"/>
    <w:rsid w:val="000C59E5"/>
    <w:rsid w:val="000C5A1D"/>
    <w:rsid w:val="000C5A20"/>
    <w:rsid w:val="000C5BF8"/>
    <w:rsid w:val="000C6009"/>
    <w:rsid w:val="000C6F90"/>
    <w:rsid w:val="000C6FCC"/>
    <w:rsid w:val="000C71BD"/>
    <w:rsid w:val="000C74B6"/>
    <w:rsid w:val="000C79E7"/>
    <w:rsid w:val="000C7C78"/>
    <w:rsid w:val="000D0550"/>
    <w:rsid w:val="000D0758"/>
    <w:rsid w:val="000D090C"/>
    <w:rsid w:val="000D105A"/>
    <w:rsid w:val="000D128B"/>
    <w:rsid w:val="000D180E"/>
    <w:rsid w:val="000D1B02"/>
    <w:rsid w:val="000D1F95"/>
    <w:rsid w:val="000D1FEC"/>
    <w:rsid w:val="000D26EA"/>
    <w:rsid w:val="000D390C"/>
    <w:rsid w:val="000D3C81"/>
    <w:rsid w:val="000D4AA7"/>
    <w:rsid w:val="000D4B76"/>
    <w:rsid w:val="000D4FC7"/>
    <w:rsid w:val="000D5998"/>
    <w:rsid w:val="000D64DA"/>
    <w:rsid w:val="000D68B3"/>
    <w:rsid w:val="000D6902"/>
    <w:rsid w:val="000D69B1"/>
    <w:rsid w:val="000D6A14"/>
    <w:rsid w:val="000D7074"/>
    <w:rsid w:val="000D718A"/>
    <w:rsid w:val="000D72DD"/>
    <w:rsid w:val="000D7850"/>
    <w:rsid w:val="000D78D8"/>
    <w:rsid w:val="000D7B4E"/>
    <w:rsid w:val="000D7E30"/>
    <w:rsid w:val="000E009B"/>
    <w:rsid w:val="000E01D5"/>
    <w:rsid w:val="000E05EB"/>
    <w:rsid w:val="000E1234"/>
    <w:rsid w:val="000E1294"/>
    <w:rsid w:val="000E13E5"/>
    <w:rsid w:val="000E142A"/>
    <w:rsid w:val="000E2AD9"/>
    <w:rsid w:val="000E370E"/>
    <w:rsid w:val="000E37A4"/>
    <w:rsid w:val="000E3F94"/>
    <w:rsid w:val="000E41DB"/>
    <w:rsid w:val="000E4790"/>
    <w:rsid w:val="000E4F50"/>
    <w:rsid w:val="000E4FEB"/>
    <w:rsid w:val="000E527F"/>
    <w:rsid w:val="000E554A"/>
    <w:rsid w:val="000E5B9E"/>
    <w:rsid w:val="000E6336"/>
    <w:rsid w:val="000E7259"/>
    <w:rsid w:val="000E7597"/>
    <w:rsid w:val="000E76AA"/>
    <w:rsid w:val="000E7E53"/>
    <w:rsid w:val="000F0A9B"/>
    <w:rsid w:val="000F0D78"/>
    <w:rsid w:val="000F1651"/>
    <w:rsid w:val="000F2955"/>
    <w:rsid w:val="000F2D8F"/>
    <w:rsid w:val="000F2F69"/>
    <w:rsid w:val="000F34A0"/>
    <w:rsid w:val="000F3AFE"/>
    <w:rsid w:val="000F3F84"/>
    <w:rsid w:val="000F4151"/>
    <w:rsid w:val="000F4C36"/>
    <w:rsid w:val="000F50BE"/>
    <w:rsid w:val="000F5EB1"/>
    <w:rsid w:val="000F6A36"/>
    <w:rsid w:val="00100900"/>
    <w:rsid w:val="00100C9D"/>
    <w:rsid w:val="001011C8"/>
    <w:rsid w:val="001015EF"/>
    <w:rsid w:val="00101716"/>
    <w:rsid w:val="001021A5"/>
    <w:rsid w:val="00103BAA"/>
    <w:rsid w:val="00104565"/>
    <w:rsid w:val="00104655"/>
    <w:rsid w:val="001046ED"/>
    <w:rsid w:val="00104A3A"/>
    <w:rsid w:val="00104CE7"/>
    <w:rsid w:val="00105340"/>
    <w:rsid w:val="00105AFE"/>
    <w:rsid w:val="00106103"/>
    <w:rsid w:val="0010630F"/>
    <w:rsid w:val="00106BFE"/>
    <w:rsid w:val="00107732"/>
    <w:rsid w:val="00107FB3"/>
    <w:rsid w:val="0011091B"/>
    <w:rsid w:val="00110CD3"/>
    <w:rsid w:val="00111673"/>
    <w:rsid w:val="00111C4A"/>
    <w:rsid w:val="00111EC4"/>
    <w:rsid w:val="00112944"/>
    <w:rsid w:val="001131E8"/>
    <w:rsid w:val="0011356E"/>
    <w:rsid w:val="00113F8F"/>
    <w:rsid w:val="00114B38"/>
    <w:rsid w:val="0011544B"/>
    <w:rsid w:val="00116179"/>
    <w:rsid w:val="001163D5"/>
    <w:rsid w:val="0011700A"/>
    <w:rsid w:val="001171BE"/>
    <w:rsid w:val="001171C3"/>
    <w:rsid w:val="00117ED6"/>
    <w:rsid w:val="001206E3"/>
    <w:rsid w:val="00121100"/>
    <w:rsid w:val="001212BE"/>
    <w:rsid w:val="00121321"/>
    <w:rsid w:val="0012215A"/>
    <w:rsid w:val="00122881"/>
    <w:rsid w:val="00122C80"/>
    <w:rsid w:val="00122F88"/>
    <w:rsid w:val="0012331A"/>
    <w:rsid w:val="00123896"/>
    <w:rsid w:val="00123CA6"/>
    <w:rsid w:val="00123D43"/>
    <w:rsid w:val="001246CA"/>
    <w:rsid w:val="00126004"/>
    <w:rsid w:val="001261B2"/>
    <w:rsid w:val="001266E4"/>
    <w:rsid w:val="0012691F"/>
    <w:rsid w:val="00126EC1"/>
    <w:rsid w:val="00126FA2"/>
    <w:rsid w:val="00126FB5"/>
    <w:rsid w:val="00127503"/>
    <w:rsid w:val="00127629"/>
    <w:rsid w:val="001277A8"/>
    <w:rsid w:val="00127948"/>
    <w:rsid w:val="00127FC7"/>
    <w:rsid w:val="00130C85"/>
    <w:rsid w:val="00131513"/>
    <w:rsid w:val="00131702"/>
    <w:rsid w:val="001320DC"/>
    <w:rsid w:val="0013272D"/>
    <w:rsid w:val="00132ED9"/>
    <w:rsid w:val="00133263"/>
    <w:rsid w:val="00134005"/>
    <w:rsid w:val="00134DC4"/>
    <w:rsid w:val="00134F23"/>
    <w:rsid w:val="00134FB8"/>
    <w:rsid w:val="00135429"/>
    <w:rsid w:val="00135661"/>
    <w:rsid w:val="001360B9"/>
    <w:rsid w:val="00136481"/>
    <w:rsid w:val="00136FE0"/>
    <w:rsid w:val="00137541"/>
    <w:rsid w:val="00137EFA"/>
    <w:rsid w:val="00140008"/>
    <w:rsid w:val="001410F7"/>
    <w:rsid w:val="001410F8"/>
    <w:rsid w:val="001412E6"/>
    <w:rsid w:val="00141654"/>
    <w:rsid w:val="00141BEA"/>
    <w:rsid w:val="00141E20"/>
    <w:rsid w:val="00142023"/>
    <w:rsid w:val="0014213C"/>
    <w:rsid w:val="001421B9"/>
    <w:rsid w:val="00142D7F"/>
    <w:rsid w:val="0014360C"/>
    <w:rsid w:val="00144985"/>
    <w:rsid w:val="00145230"/>
    <w:rsid w:val="00145269"/>
    <w:rsid w:val="001455E3"/>
    <w:rsid w:val="00145619"/>
    <w:rsid w:val="00145C41"/>
    <w:rsid w:val="0014635C"/>
    <w:rsid w:val="00146C01"/>
    <w:rsid w:val="00146D4D"/>
    <w:rsid w:val="00150074"/>
    <w:rsid w:val="001509A0"/>
    <w:rsid w:val="00150BED"/>
    <w:rsid w:val="00150C74"/>
    <w:rsid w:val="0015103F"/>
    <w:rsid w:val="00151203"/>
    <w:rsid w:val="00151C2E"/>
    <w:rsid w:val="001521DF"/>
    <w:rsid w:val="00152673"/>
    <w:rsid w:val="00152C8D"/>
    <w:rsid w:val="001530CC"/>
    <w:rsid w:val="0015372B"/>
    <w:rsid w:val="00153961"/>
    <w:rsid w:val="00153CBB"/>
    <w:rsid w:val="00153E15"/>
    <w:rsid w:val="0015446C"/>
    <w:rsid w:val="0015467E"/>
    <w:rsid w:val="001546B7"/>
    <w:rsid w:val="0015511D"/>
    <w:rsid w:val="00155211"/>
    <w:rsid w:val="00155869"/>
    <w:rsid w:val="00155BC6"/>
    <w:rsid w:val="001562FC"/>
    <w:rsid w:val="00157249"/>
    <w:rsid w:val="0015749C"/>
    <w:rsid w:val="00157715"/>
    <w:rsid w:val="00157D8D"/>
    <w:rsid w:val="001604E2"/>
    <w:rsid w:val="00160948"/>
    <w:rsid w:val="00160B00"/>
    <w:rsid w:val="00160F93"/>
    <w:rsid w:val="001614C2"/>
    <w:rsid w:val="001618CD"/>
    <w:rsid w:val="00161BC0"/>
    <w:rsid w:val="00162433"/>
    <w:rsid w:val="001631FB"/>
    <w:rsid w:val="00163BAE"/>
    <w:rsid w:val="001640DC"/>
    <w:rsid w:val="0016429C"/>
    <w:rsid w:val="001644E0"/>
    <w:rsid w:val="001646C9"/>
    <w:rsid w:val="0016491F"/>
    <w:rsid w:val="00164B17"/>
    <w:rsid w:val="00165974"/>
    <w:rsid w:val="00165FAE"/>
    <w:rsid w:val="00166049"/>
    <w:rsid w:val="001673D9"/>
    <w:rsid w:val="0016753A"/>
    <w:rsid w:val="00167956"/>
    <w:rsid w:val="00167B5B"/>
    <w:rsid w:val="0017004F"/>
    <w:rsid w:val="001701E6"/>
    <w:rsid w:val="001702EF"/>
    <w:rsid w:val="00170451"/>
    <w:rsid w:val="00170809"/>
    <w:rsid w:val="00170DE8"/>
    <w:rsid w:val="00170FCF"/>
    <w:rsid w:val="001713B0"/>
    <w:rsid w:val="001718CF"/>
    <w:rsid w:val="00171D3F"/>
    <w:rsid w:val="00171D5B"/>
    <w:rsid w:val="00171D66"/>
    <w:rsid w:val="00171DB6"/>
    <w:rsid w:val="001720AB"/>
    <w:rsid w:val="00172E15"/>
    <w:rsid w:val="001734A4"/>
    <w:rsid w:val="001739A9"/>
    <w:rsid w:val="00173A9E"/>
    <w:rsid w:val="00173AFE"/>
    <w:rsid w:val="00173BB7"/>
    <w:rsid w:val="00173C11"/>
    <w:rsid w:val="00174234"/>
    <w:rsid w:val="001742A1"/>
    <w:rsid w:val="00174793"/>
    <w:rsid w:val="001763D4"/>
    <w:rsid w:val="00176514"/>
    <w:rsid w:val="00177340"/>
    <w:rsid w:val="00177A2B"/>
    <w:rsid w:val="00177B61"/>
    <w:rsid w:val="00177ECF"/>
    <w:rsid w:val="00180114"/>
    <w:rsid w:val="00180CE8"/>
    <w:rsid w:val="00182CFE"/>
    <w:rsid w:val="00182DFA"/>
    <w:rsid w:val="00183DC5"/>
    <w:rsid w:val="001846DD"/>
    <w:rsid w:val="001847A3"/>
    <w:rsid w:val="00184E44"/>
    <w:rsid w:val="001855B1"/>
    <w:rsid w:val="001856EA"/>
    <w:rsid w:val="001868B6"/>
    <w:rsid w:val="00186BA2"/>
    <w:rsid w:val="00187527"/>
    <w:rsid w:val="00187597"/>
    <w:rsid w:val="00187EA3"/>
    <w:rsid w:val="00187ECC"/>
    <w:rsid w:val="00190AFD"/>
    <w:rsid w:val="00191215"/>
    <w:rsid w:val="001914CA"/>
    <w:rsid w:val="00191577"/>
    <w:rsid w:val="00191CBA"/>
    <w:rsid w:val="00192D6F"/>
    <w:rsid w:val="00193FCA"/>
    <w:rsid w:val="00194189"/>
    <w:rsid w:val="0019441B"/>
    <w:rsid w:val="0019477C"/>
    <w:rsid w:val="001947D3"/>
    <w:rsid w:val="001956FC"/>
    <w:rsid w:val="0019579B"/>
    <w:rsid w:val="00196625"/>
    <w:rsid w:val="0019689F"/>
    <w:rsid w:val="00196A61"/>
    <w:rsid w:val="001973F6"/>
    <w:rsid w:val="00197543"/>
    <w:rsid w:val="001979C9"/>
    <w:rsid w:val="00197E01"/>
    <w:rsid w:val="001A06F8"/>
    <w:rsid w:val="001A0E8D"/>
    <w:rsid w:val="001A0F0B"/>
    <w:rsid w:val="001A0F86"/>
    <w:rsid w:val="001A10C7"/>
    <w:rsid w:val="001A1BA9"/>
    <w:rsid w:val="001A1C81"/>
    <w:rsid w:val="001A2756"/>
    <w:rsid w:val="001A2A61"/>
    <w:rsid w:val="001A2E52"/>
    <w:rsid w:val="001A36E4"/>
    <w:rsid w:val="001A374D"/>
    <w:rsid w:val="001A3F2C"/>
    <w:rsid w:val="001A4699"/>
    <w:rsid w:val="001A47D1"/>
    <w:rsid w:val="001A48B9"/>
    <w:rsid w:val="001A4BF3"/>
    <w:rsid w:val="001A4F26"/>
    <w:rsid w:val="001A52EB"/>
    <w:rsid w:val="001A5987"/>
    <w:rsid w:val="001A5C6D"/>
    <w:rsid w:val="001A5F70"/>
    <w:rsid w:val="001A6509"/>
    <w:rsid w:val="001A6610"/>
    <w:rsid w:val="001A69E1"/>
    <w:rsid w:val="001A6FDA"/>
    <w:rsid w:val="001A7157"/>
    <w:rsid w:val="001A71D0"/>
    <w:rsid w:val="001A7C5C"/>
    <w:rsid w:val="001B0389"/>
    <w:rsid w:val="001B0501"/>
    <w:rsid w:val="001B08E9"/>
    <w:rsid w:val="001B0D54"/>
    <w:rsid w:val="001B1562"/>
    <w:rsid w:val="001B17F8"/>
    <w:rsid w:val="001B28FC"/>
    <w:rsid w:val="001B2972"/>
    <w:rsid w:val="001B2AF3"/>
    <w:rsid w:val="001B3EE5"/>
    <w:rsid w:val="001B4746"/>
    <w:rsid w:val="001B4B48"/>
    <w:rsid w:val="001B4CEC"/>
    <w:rsid w:val="001B4DDC"/>
    <w:rsid w:val="001B50B0"/>
    <w:rsid w:val="001B5122"/>
    <w:rsid w:val="001B5FDF"/>
    <w:rsid w:val="001B6B3C"/>
    <w:rsid w:val="001B6D30"/>
    <w:rsid w:val="001B6DDA"/>
    <w:rsid w:val="001B77CE"/>
    <w:rsid w:val="001C0219"/>
    <w:rsid w:val="001C03F1"/>
    <w:rsid w:val="001C0504"/>
    <w:rsid w:val="001C118E"/>
    <w:rsid w:val="001C1435"/>
    <w:rsid w:val="001C151E"/>
    <w:rsid w:val="001C1605"/>
    <w:rsid w:val="001C1F13"/>
    <w:rsid w:val="001C2397"/>
    <w:rsid w:val="001C2599"/>
    <w:rsid w:val="001C3A47"/>
    <w:rsid w:val="001C432A"/>
    <w:rsid w:val="001C441A"/>
    <w:rsid w:val="001C47C5"/>
    <w:rsid w:val="001C4F71"/>
    <w:rsid w:val="001C57E3"/>
    <w:rsid w:val="001C5B2A"/>
    <w:rsid w:val="001C6020"/>
    <w:rsid w:val="001C692F"/>
    <w:rsid w:val="001C696B"/>
    <w:rsid w:val="001C6DB8"/>
    <w:rsid w:val="001C6F8D"/>
    <w:rsid w:val="001C710D"/>
    <w:rsid w:val="001C73FE"/>
    <w:rsid w:val="001C74A3"/>
    <w:rsid w:val="001C7631"/>
    <w:rsid w:val="001C79AB"/>
    <w:rsid w:val="001C7F49"/>
    <w:rsid w:val="001D0007"/>
    <w:rsid w:val="001D06E6"/>
    <w:rsid w:val="001D0777"/>
    <w:rsid w:val="001D0F38"/>
    <w:rsid w:val="001D13A6"/>
    <w:rsid w:val="001D1D3C"/>
    <w:rsid w:val="001D1E7C"/>
    <w:rsid w:val="001D1EF6"/>
    <w:rsid w:val="001D216F"/>
    <w:rsid w:val="001D2592"/>
    <w:rsid w:val="001D2F76"/>
    <w:rsid w:val="001D382B"/>
    <w:rsid w:val="001D3F16"/>
    <w:rsid w:val="001D3FF8"/>
    <w:rsid w:val="001D4137"/>
    <w:rsid w:val="001D43D4"/>
    <w:rsid w:val="001D578A"/>
    <w:rsid w:val="001D5911"/>
    <w:rsid w:val="001D5AC9"/>
    <w:rsid w:val="001D609A"/>
    <w:rsid w:val="001D63D7"/>
    <w:rsid w:val="001D67FE"/>
    <w:rsid w:val="001D6A9D"/>
    <w:rsid w:val="001D6AEF"/>
    <w:rsid w:val="001D6C0C"/>
    <w:rsid w:val="001D72D2"/>
    <w:rsid w:val="001E0127"/>
    <w:rsid w:val="001E022B"/>
    <w:rsid w:val="001E02DE"/>
    <w:rsid w:val="001E13DE"/>
    <w:rsid w:val="001E15A1"/>
    <w:rsid w:val="001E2027"/>
    <w:rsid w:val="001E2299"/>
    <w:rsid w:val="001E2629"/>
    <w:rsid w:val="001E32CA"/>
    <w:rsid w:val="001E449D"/>
    <w:rsid w:val="001E46A5"/>
    <w:rsid w:val="001E4702"/>
    <w:rsid w:val="001E4750"/>
    <w:rsid w:val="001E560F"/>
    <w:rsid w:val="001E5815"/>
    <w:rsid w:val="001E5E96"/>
    <w:rsid w:val="001E67D3"/>
    <w:rsid w:val="001E6F80"/>
    <w:rsid w:val="001E7705"/>
    <w:rsid w:val="001E7BC3"/>
    <w:rsid w:val="001E7E15"/>
    <w:rsid w:val="001F05C6"/>
    <w:rsid w:val="001F0A6C"/>
    <w:rsid w:val="001F0C59"/>
    <w:rsid w:val="001F0C92"/>
    <w:rsid w:val="001F0F12"/>
    <w:rsid w:val="001F0F93"/>
    <w:rsid w:val="001F18BE"/>
    <w:rsid w:val="001F1E59"/>
    <w:rsid w:val="001F2811"/>
    <w:rsid w:val="001F2C46"/>
    <w:rsid w:val="001F301E"/>
    <w:rsid w:val="001F35D7"/>
    <w:rsid w:val="001F3986"/>
    <w:rsid w:val="001F41E7"/>
    <w:rsid w:val="001F4692"/>
    <w:rsid w:val="001F5E69"/>
    <w:rsid w:val="001F5F37"/>
    <w:rsid w:val="001F6AD0"/>
    <w:rsid w:val="001F70E7"/>
    <w:rsid w:val="001F75D0"/>
    <w:rsid w:val="001F7810"/>
    <w:rsid w:val="001F7AFC"/>
    <w:rsid w:val="001F7B2E"/>
    <w:rsid w:val="002007D7"/>
    <w:rsid w:val="00200CD8"/>
    <w:rsid w:val="00200EB9"/>
    <w:rsid w:val="0020113F"/>
    <w:rsid w:val="002017AF"/>
    <w:rsid w:val="00201870"/>
    <w:rsid w:val="00201B4D"/>
    <w:rsid w:val="002021FF"/>
    <w:rsid w:val="00202B0A"/>
    <w:rsid w:val="00203344"/>
    <w:rsid w:val="0020425C"/>
    <w:rsid w:val="00204E6C"/>
    <w:rsid w:val="00204E95"/>
    <w:rsid w:val="00204FA0"/>
    <w:rsid w:val="0020569B"/>
    <w:rsid w:val="002056C7"/>
    <w:rsid w:val="00205971"/>
    <w:rsid w:val="002059E2"/>
    <w:rsid w:val="00206C9C"/>
    <w:rsid w:val="002070A0"/>
    <w:rsid w:val="002071BD"/>
    <w:rsid w:val="0021039C"/>
    <w:rsid w:val="00210E37"/>
    <w:rsid w:val="0021122B"/>
    <w:rsid w:val="0021127D"/>
    <w:rsid w:val="002118ED"/>
    <w:rsid w:val="00211E4C"/>
    <w:rsid w:val="00211F58"/>
    <w:rsid w:val="0021256A"/>
    <w:rsid w:val="00212A6E"/>
    <w:rsid w:val="00212ACD"/>
    <w:rsid w:val="00212C48"/>
    <w:rsid w:val="00212E91"/>
    <w:rsid w:val="00213549"/>
    <w:rsid w:val="00213619"/>
    <w:rsid w:val="00214EAC"/>
    <w:rsid w:val="0021537E"/>
    <w:rsid w:val="00215637"/>
    <w:rsid w:val="002156AA"/>
    <w:rsid w:val="00215A63"/>
    <w:rsid w:val="00215D09"/>
    <w:rsid w:val="00216391"/>
    <w:rsid w:val="002163E8"/>
    <w:rsid w:val="00216B4B"/>
    <w:rsid w:val="002171CE"/>
    <w:rsid w:val="00217B6B"/>
    <w:rsid w:val="002205A2"/>
    <w:rsid w:val="00220A7F"/>
    <w:rsid w:val="00220F07"/>
    <w:rsid w:val="00221639"/>
    <w:rsid w:val="002218F3"/>
    <w:rsid w:val="00221C7F"/>
    <w:rsid w:val="00221DCA"/>
    <w:rsid w:val="002226CD"/>
    <w:rsid w:val="0022303B"/>
    <w:rsid w:val="0022344E"/>
    <w:rsid w:val="002235A5"/>
    <w:rsid w:val="002236E2"/>
    <w:rsid w:val="00223BA1"/>
    <w:rsid w:val="00223BD6"/>
    <w:rsid w:val="00224088"/>
    <w:rsid w:val="00224926"/>
    <w:rsid w:val="00224CD2"/>
    <w:rsid w:val="00224CFE"/>
    <w:rsid w:val="0022508D"/>
    <w:rsid w:val="002252B5"/>
    <w:rsid w:val="00225D99"/>
    <w:rsid w:val="002260D6"/>
    <w:rsid w:val="002265B4"/>
    <w:rsid w:val="00226A9F"/>
    <w:rsid w:val="00226DB4"/>
    <w:rsid w:val="00227283"/>
    <w:rsid w:val="00227598"/>
    <w:rsid w:val="0022762D"/>
    <w:rsid w:val="002278BE"/>
    <w:rsid w:val="00230455"/>
    <w:rsid w:val="002306C1"/>
    <w:rsid w:val="0023081B"/>
    <w:rsid w:val="00231026"/>
    <w:rsid w:val="00231091"/>
    <w:rsid w:val="0023135B"/>
    <w:rsid w:val="002314A9"/>
    <w:rsid w:val="0023199F"/>
    <w:rsid w:val="002322D3"/>
    <w:rsid w:val="002325B7"/>
    <w:rsid w:val="00233317"/>
    <w:rsid w:val="0023360B"/>
    <w:rsid w:val="00233AD1"/>
    <w:rsid w:val="002346DA"/>
    <w:rsid w:val="00234A62"/>
    <w:rsid w:val="00234A9F"/>
    <w:rsid w:val="00234DE6"/>
    <w:rsid w:val="00235DEA"/>
    <w:rsid w:val="00235E40"/>
    <w:rsid w:val="00235EFA"/>
    <w:rsid w:val="00235FD0"/>
    <w:rsid w:val="00237120"/>
    <w:rsid w:val="00237143"/>
    <w:rsid w:val="00240258"/>
    <w:rsid w:val="002419B3"/>
    <w:rsid w:val="00241CDE"/>
    <w:rsid w:val="00241EAA"/>
    <w:rsid w:val="0024211B"/>
    <w:rsid w:val="00242629"/>
    <w:rsid w:val="002426F2"/>
    <w:rsid w:val="00242A57"/>
    <w:rsid w:val="00242BCA"/>
    <w:rsid w:val="002430B3"/>
    <w:rsid w:val="002430F8"/>
    <w:rsid w:val="002431FF"/>
    <w:rsid w:val="00243D9B"/>
    <w:rsid w:val="00244134"/>
    <w:rsid w:val="002441E2"/>
    <w:rsid w:val="00244909"/>
    <w:rsid w:val="00244CA8"/>
    <w:rsid w:val="002451EC"/>
    <w:rsid w:val="00245271"/>
    <w:rsid w:val="002458CD"/>
    <w:rsid w:val="00245FCD"/>
    <w:rsid w:val="002468F4"/>
    <w:rsid w:val="00246A91"/>
    <w:rsid w:val="00247ADF"/>
    <w:rsid w:val="00250965"/>
    <w:rsid w:val="00250A3F"/>
    <w:rsid w:val="00250CDC"/>
    <w:rsid w:val="002515FB"/>
    <w:rsid w:val="0025193F"/>
    <w:rsid w:val="0025229F"/>
    <w:rsid w:val="0025237E"/>
    <w:rsid w:val="00252C61"/>
    <w:rsid w:val="002536B1"/>
    <w:rsid w:val="002536CF"/>
    <w:rsid w:val="00254247"/>
    <w:rsid w:val="002543CD"/>
    <w:rsid w:val="0025452E"/>
    <w:rsid w:val="00254669"/>
    <w:rsid w:val="002546B9"/>
    <w:rsid w:val="002548E0"/>
    <w:rsid w:val="002549EE"/>
    <w:rsid w:val="00254A0C"/>
    <w:rsid w:val="00254A2A"/>
    <w:rsid w:val="00254AA2"/>
    <w:rsid w:val="00254FB2"/>
    <w:rsid w:val="00254FF7"/>
    <w:rsid w:val="002552E2"/>
    <w:rsid w:val="0025552B"/>
    <w:rsid w:val="00255538"/>
    <w:rsid w:val="00255633"/>
    <w:rsid w:val="00255774"/>
    <w:rsid w:val="00255C1B"/>
    <w:rsid w:val="00255D94"/>
    <w:rsid w:val="00255DA3"/>
    <w:rsid w:val="0025698B"/>
    <w:rsid w:val="00256CBB"/>
    <w:rsid w:val="002570E2"/>
    <w:rsid w:val="002573D5"/>
    <w:rsid w:val="00257536"/>
    <w:rsid w:val="0025760D"/>
    <w:rsid w:val="00257906"/>
    <w:rsid w:val="00257A26"/>
    <w:rsid w:val="00257E93"/>
    <w:rsid w:val="00260736"/>
    <w:rsid w:val="002611AD"/>
    <w:rsid w:val="0026121A"/>
    <w:rsid w:val="00261BF2"/>
    <w:rsid w:val="002623C5"/>
    <w:rsid w:val="00262A5F"/>
    <w:rsid w:val="00263471"/>
    <w:rsid w:val="00263A7C"/>
    <w:rsid w:val="00264230"/>
    <w:rsid w:val="0026456B"/>
    <w:rsid w:val="002645DF"/>
    <w:rsid w:val="00264D22"/>
    <w:rsid w:val="00264D6C"/>
    <w:rsid w:val="00264EDA"/>
    <w:rsid w:val="00265EE8"/>
    <w:rsid w:val="00265FC8"/>
    <w:rsid w:val="002661F7"/>
    <w:rsid w:val="002668A3"/>
    <w:rsid w:val="0026699D"/>
    <w:rsid w:val="002704C3"/>
    <w:rsid w:val="002709CA"/>
    <w:rsid w:val="00270A90"/>
    <w:rsid w:val="00270AAC"/>
    <w:rsid w:val="0027127E"/>
    <w:rsid w:val="00271A18"/>
    <w:rsid w:val="00272985"/>
    <w:rsid w:val="00272BCE"/>
    <w:rsid w:val="00272BFA"/>
    <w:rsid w:val="00272C95"/>
    <w:rsid w:val="00272E8A"/>
    <w:rsid w:val="00273276"/>
    <w:rsid w:val="00273297"/>
    <w:rsid w:val="0027441D"/>
    <w:rsid w:val="00274750"/>
    <w:rsid w:val="00274CB7"/>
    <w:rsid w:val="00275AA4"/>
    <w:rsid w:val="00275B2A"/>
    <w:rsid w:val="00275C43"/>
    <w:rsid w:val="00275DF1"/>
    <w:rsid w:val="002775B6"/>
    <w:rsid w:val="002777FF"/>
    <w:rsid w:val="0027794E"/>
    <w:rsid w:val="002805D0"/>
    <w:rsid w:val="00280C6E"/>
    <w:rsid w:val="00280F91"/>
    <w:rsid w:val="00280FBB"/>
    <w:rsid w:val="00281189"/>
    <w:rsid w:val="00281325"/>
    <w:rsid w:val="002813BA"/>
    <w:rsid w:val="002818B0"/>
    <w:rsid w:val="00281F20"/>
    <w:rsid w:val="00281F7E"/>
    <w:rsid w:val="002820FA"/>
    <w:rsid w:val="002821A9"/>
    <w:rsid w:val="002822C2"/>
    <w:rsid w:val="00282770"/>
    <w:rsid w:val="002830A3"/>
    <w:rsid w:val="00283488"/>
    <w:rsid w:val="0028362A"/>
    <w:rsid w:val="00284604"/>
    <w:rsid w:val="002848A0"/>
    <w:rsid w:val="00285B2A"/>
    <w:rsid w:val="002865D1"/>
    <w:rsid w:val="00286C73"/>
    <w:rsid w:val="00286D05"/>
    <w:rsid w:val="00286DBC"/>
    <w:rsid w:val="00287EFB"/>
    <w:rsid w:val="00287FB1"/>
    <w:rsid w:val="002907F8"/>
    <w:rsid w:val="002909FD"/>
    <w:rsid w:val="00290B08"/>
    <w:rsid w:val="00291284"/>
    <w:rsid w:val="002915B8"/>
    <w:rsid w:val="002917D6"/>
    <w:rsid w:val="00291AEA"/>
    <w:rsid w:val="002924E3"/>
    <w:rsid w:val="00292817"/>
    <w:rsid w:val="00292A5C"/>
    <w:rsid w:val="0029402F"/>
    <w:rsid w:val="00294330"/>
    <w:rsid w:val="0029487E"/>
    <w:rsid w:val="00294DE3"/>
    <w:rsid w:val="0029535A"/>
    <w:rsid w:val="002957E4"/>
    <w:rsid w:val="00295844"/>
    <w:rsid w:val="0029641A"/>
    <w:rsid w:val="00296577"/>
    <w:rsid w:val="0029673C"/>
    <w:rsid w:val="002967B4"/>
    <w:rsid w:val="00296C41"/>
    <w:rsid w:val="00296FD7"/>
    <w:rsid w:val="002A034A"/>
    <w:rsid w:val="002A0477"/>
    <w:rsid w:val="002A08EA"/>
    <w:rsid w:val="002A1B32"/>
    <w:rsid w:val="002A211C"/>
    <w:rsid w:val="002A26BC"/>
    <w:rsid w:val="002A28A4"/>
    <w:rsid w:val="002A2D0C"/>
    <w:rsid w:val="002A32CF"/>
    <w:rsid w:val="002A37B5"/>
    <w:rsid w:val="002A3837"/>
    <w:rsid w:val="002A3F2A"/>
    <w:rsid w:val="002A42BA"/>
    <w:rsid w:val="002A45D4"/>
    <w:rsid w:val="002A484C"/>
    <w:rsid w:val="002A50AF"/>
    <w:rsid w:val="002A51FC"/>
    <w:rsid w:val="002A53C7"/>
    <w:rsid w:val="002A62C4"/>
    <w:rsid w:val="002A6666"/>
    <w:rsid w:val="002A7687"/>
    <w:rsid w:val="002A78A8"/>
    <w:rsid w:val="002B01E0"/>
    <w:rsid w:val="002B044F"/>
    <w:rsid w:val="002B0509"/>
    <w:rsid w:val="002B050B"/>
    <w:rsid w:val="002B2348"/>
    <w:rsid w:val="002B2505"/>
    <w:rsid w:val="002B26C4"/>
    <w:rsid w:val="002B3815"/>
    <w:rsid w:val="002B3D73"/>
    <w:rsid w:val="002B3DCF"/>
    <w:rsid w:val="002B4568"/>
    <w:rsid w:val="002B505A"/>
    <w:rsid w:val="002B50D8"/>
    <w:rsid w:val="002B58E4"/>
    <w:rsid w:val="002B5AC2"/>
    <w:rsid w:val="002B604E"/>
    <w:rsid w:val="002B6140"/>
    <w:rsid w:val="002B64BF"/>
    <w:rsid w:val="002B6D57"/>
    <w:rsid w:val="002B6E49"/>
    <w:rsid w:val="002B7958"/>
    <w:rsid w:val="002B7C0B"/>
    <w:rsid w:val="002C0147"/>
    <w:rsid w:val="002C0399"/>
    <w:rsid w:val="002C0F13"/>
    <w:rsid w:val="002C1073"/>
    <w:rsid w:val="002C115A"/>
    <w:rsid w:val="002C1BF4"/>
    <w:rsid w:val="002C1CF1"/>
    <w:rsid w:val="002C217E"/>
    <w:rsid w:val="002C2AD5"/>
    <w:rsid w:val="002C2AEC"/>
    <w:rsid w:val="002C341D"/>
    <w:rsid w:val="002C356E"/>
    <w:rsid w:val="002C357A"/>
    <w:rsid w:val="002C365D"/>
    <w:rsid w:val="002C376C"/>
    <w:rsid w:val="002C4019"/>
    <w:rsid w:val="002C4324"/>
    <w:rsid w:val="002C5873"/>
    <w:rsid w:val="002C6059"/>
    <w:rsid w:val="002C638B"/>
    <w:rsid w:val="002C684E"/>
    <w:rsid w:val="002C699A"/>
    <w:rsid w:val="002D0424"/>
    <w:rsid w:val="002D0472"/>
    <w:rsid w:val="002D097D"/>
    <w:rsid w:val="002D0E89"/>
    <w:rsid w:val="002D0FDB"/>
    <w:rsid w:val="002D10AE"/>
    <w:rsid w:val="002D2660"/>
    <w:rsid w:val="002D27B7"/>
    <w:rsid w:val="002D2B24"/>
    <w:rsid w:val="002D2ED0"/>
    <w:rsid w:val="002D32CF"/>
    <w:rsid w:val="002D362A"/>
    <w:rsid w:val="002D3840"/>
    <w:rsid w:val="002D3B53"/>
    <w:rsid w:val="002D3B92"/>
    <w:rsid w:val="002D3E77"/>
    <w:rsid w:val="002D4444"/>
    <w:rsid w:val="002D4D58"/>
    <w:rsid w:val="002D4DE8"/>
    <w:rsid w:val="002D5685"/>
    <w:rsid w:val="002D5720"/>
    <w:rsid w:val="002D6532"/>
    <w:rsid w:val="002D66D8"/>
    <w:rsid w:val="002D688B"/>
    <w:rsid w:val="002D72E5"/>
    <w:rsid w:val="002D72FD"/>
    <w:rsid w:val="002D76B2"/>
    <w:rsid w:val="002D7E21"/>
    <w:rsid w:val="002E012E"/>
    <w:rsid w:val="002E0674"/>
    <w:rsid w:val="002E0940"/>
    <w:rsid w:val="002E0A8D"/>
    <w:rsid w:val="002E0B85"/>
    <w:rsid w:val="002E1058"/>
    <w:rsid w:val="002E105F"/>
    <w:rsid w:val="002E1280"/>
    <w:rsid w:val="002E12BE"/>
    <w:rsid w:val="002E1A80"/>
    <w:rsid w:val="002E23FA"/>
    <w:rsid w:val="002E2729"/>
    <w:rsid w:val="002E27C5"/>
    <w:rsid w:val="002E2A74"/>
    <w:rsid w:val="002E35FD"/>
    <w:rsid w:val="002E3EE2"/>
    <w:rsid w:val="002E450D"/>
    <w:rsid w:val="002E4706"/>
    <w:rsid w:val="002E48EB"/>
    <w:rsid w:val="002E4B75"/>
    <w:rsid w:val="002E4C0B"/>
    <w:rsid w:val="002E4D95"/>
    <w:rsid w:val="002E4EC1"/>
    <w:rsid w:val="002E558E"/>
    <w:rsid w:val="002E5BD0"/>
    <w:rsid w:val="002E5EB3"/>
    <w:rsid w:val="002E6052"/>
    <w:rsid w:val="002E6610"/>
    <w:rsid w:val="002E6654"/>
    <w:rsid w:val="002E77E2"/>
    <w:rsid w:val="002E7DA4"/>
    <w:rsid w:val="002E7FD8"/>
    <w:rsid w:val="002F043B"/>
    <w:rsid w:val="002F04CF"/>
    <w:rsid w:val="002F054E"/>
    <w:rsid w:val="002F05B7"/>
    <w:rsid w:val="002F10E8"/>
    <w:rsid w:val="002F18C4"/>
    <w:rsid w:val="002F1D36"/>
    <w:rsid w:val="002F231B"/>
    <w:rsid w:val="002F24AB"/>
    <w:rsid w:val="002F2D3B"/>
    <w:rsid w:val="002F2DA9"/>
    <w:rsid w:val="002F2FCE"/>
    <w:rsid w:val="002F338D"/>
    <w:rsid w:val="002F366F"/>
    <w:rsid w:val="002F3A58"/>
    <w:rsid w:val="002F41AC"/>
    <w:rsid w:val="002F42A3"/>
    <w:rsid w:val="002F437F"/>
    <w:rsid w:val="002F4800"/>
    <w:rsid w:val="002F4BCD"/>
    <w:rsid w:val="002F4D04"/>
    <w:rsid w:val="002F5574"/>
    <w:rsid w:val="002F5FAB"/>
    <w:rsid w:val="002F64A3"/>
    <w:rsid w:val="002F6D4B"/>
    <w:rsid w:val="002F6EF7"/>
    <w:rsid w:val="002F727A"/>
    <w:rsid w:val="002F747C"/>
    <w:rsid w:val="002F7517"/>
    <w:rsid w:val="002F7B3A"/>
    <w:rsid w:val="00300543"/>
    <w:rsid w:val="003007B7"/>
    <w:rsid w:val="00300DE5"/>
    <w:rsid w:val="00300E5E"/>
    <w:rsid w:val="00301773"/>
    <w:rsid w:val="0030211C"/>
    <w:rsid w:val="00302711"/>
    <w:rsid w:val="00302929"/>
    <w:rsid w:val="00303329"/>
    <w:rsid w:val="00303856"/>
    <w:rsid w:val="0030428A"/>
    <w:rsid w:val="003043B3"/>
    <w:rsid w:val="00304621"/>
    <w:rsid w:val="003049A7"/>
    <w:rsid w:val="0030525D"/>
    <w:rsid w:val="0030525E"/>
    <w:rsid w:val="0030569A"/>
    <w:rsid w:val="0030598F"/>
    <w:rsid w:val="00306237"/>
    <w:rsid w:val="00306717"/>
    <w:rsid w:val="00306E7C"/>
    <w:rsid w:val="00306F98"/>
    <w:rsid w:val="00307189"/>
    <w:rsid w:val="00307600"/>
    <w:rsid w:val="003078ED"/>
    <w:rsid w:val="003103C3"/>
    <w:rsid w:val="003103E7"/>
    <w:rsid w:val="00310856"/>
    <w:rsid w:val="0031085F"/>
    <w:rsid w:val="00310ED4"/>
    <w:rsid w:val="0031170F"/>
    <w:rsid w:val="00311929"/>
    <w:rsid w:val="003119B2"/>
    <w:rsid w:val="00311FC8"/>
    <w:rsid w:val="003121E3"/>
    <w:rsid w:val="003126B2"/>
    <w:rsid w:val="0031285F"/>
    <w:rsid w:val="00313B87"/>
    <w:rsid w:val="0031418E"/>
    <w:rsid w:val="00315540"/>
    <w:rsid w:val="00315D15"/>
    <w:rsid w:val="00316179"/>
    <w:rsid w:val="0031620F"/>
    <w:rsid w:val="00316976"/>
    <w:rsid w:val="00316A48"/>
    <w:rsid w:val="00316D0B"/>
    <w:rsid w:val="00317169"/>
    <w:rsid w:val="00317CB3"/>
    <w:rsid w:val="00317E5F"/>
    <w:rsid w:val="00317FCA"/>
    <w:rsid w:val="0032005F"/>
    <w:rsid w:val="00320062"/>
    <w:rsid w:val="003202FD"/>
    <w:rsid w:val="00320602"/>
    <w:rsid w:val="00320B7C"/>
    <w:rsid w:val="00321D75"/>
    <w:rsid w:val="00322AFC"/>
    <w:rsid w:val="00322C4C"/>
    <w:rsid w:val="00322ED9"/>
    <w:rsid w:val="0032340F"/>
    <w:rsid w:val="00323A9E"/>
    <w:rsid w:val="00323CCA"/>
    <w:rsid w:val="00323CE9"/>
    <w:rsid w:val="00323EA6"/>
    <w:rsid w:val="00324DC3"/>
    <w:rsid w:val="00324F6C"/>
    <w:rsid w:val="00325133"/>
    <w:rsid w:val="003252EB"/>
    <w:rsid w:val="00325C50"/>
    <w:rsid w:val="00325CDE"/>
    <w:rsid w:val="00326149"/>
    <w:rsid w:val="0032649D"/>
    <w:rsid w:val="00326D5F"/>
    <w:rsid w:val="00327387"/>
    <w:rsid w:val="003273B3"/>
    <w:rsid w:val="00327554"/>
    <w:rsid w:val="00327BD1"/>
    <w:rsid w:val="00327DD7"/>
    <w:rsid w:val="0033015A"/>
    <w:rsid w:val="00330316"/>
    <w:rsid w:val="00330EF0"/>
    <w:rsid w:val="003314FD"/>
    <w:rsid w:val="00331EC6"/>
    <w:rsid w:val="003320C5"/>
    <w:rsid w:val="0033254B"/>
    <w:rsid w:val="0033288F"/>
    <w:rsid w:val="003328BB"/>
    <w:rsid w:val="00332AD6"/>
    <w:rsid w:val="00332B14"/>
    <w:rsid w:val="00332B76"/>
    <w:rsid w:val="00332E35"/>
    <w:rsid w:val="00332EE9"/>
    <w:rsid w:val="00332F1B"/>
    <w:rsid w:val="003335E5"/>
    <w:rsid w:val="00333822"/>
    <w:rsid w:val="00333BCB"/>
    <w:rsid w:val="00333C21"/>
    <w:rsid w:val="00333F0F"/>
    <w:rsid w:val="00334129"/>
    <w:rsid w:val="00334306"/>
    <w:rsid w:val="00334FF1"/>
    <w:rsid w:val="003354BC"/>
    <w:rsid w:val="003354DB"/>
    <w:rsid w:val="00336020"/>
    <w:rsid w:val="003361BF"/>
    <w:rsid w:val="0033650D"/>
    <w:rsid w:val="00336764"/>
    <w:rsid w:val="00337D61"/>
    <w:rsid w:val="00337F48"/>
    <w:rsid w:val="003405A5"/>
    <w:rsid w:val="003420C3"/>
    <w:rsid w:val="003434A5"/>
    <w:rsid w:val="00343A59"/>
    <w:rsid w:val="00344142"/>
    <w:rsid w:val="003441CB"/>
    <w:rsid w:val="00344378"/>
    <w:rsid w:val="003443BE"/>
    <w:rsid w:val="00344C5B"/>
    <w:rsid w:val="00344D9E"/>
    <w:rsid w:val="00345449"/>
    <w:rsid w:val="003458C9"/>
    <w:rsid w:val="00345D3A"/>
    <w:rsid w:val="00346687"/>
    <w:rsid w:val="003467D9"/>
    <w:rsid w:val="003469F2"/>
    <w:rsid w:val="00346B82"/>
    <w:rsid w:val="00346BCA"/>
    <w:rsid w:val="00346FBE"/>
    <w:rsid w:val="00346FCF"/>
    <w:rsid w:val="0034705B"/>
    <w:rsid w:val="0034755A"/>
    <w:rsid w:val="00347624"/>
    <w:rsid w:val="00347C44"/>
    <w:rsid w:val="00347EB0"/>
    <w:rsid w:val="00350051"/>
    <w:rsid w:val="003509CF"/>
    <w:rsid w:val="00350C47"/>
    <w:rsid w:val="00351539"/>
    <w:rsid w:val="0035231E"/>
    <w:rsid w:val="00352441"/>
    <w:rsid w:val="00352839"/>
    <w:rsid w:val="00352B9F"/>
    <w:rsid w:val="00353479"/>
    <w:rsid w:val="003537EE"/>
    <w:rsid w:val="00353C2F"/>
    <w:rsid w:val="00353D76"/>
    <w:rsid w:val="0035481D"/>
    <w:rsid w:val="00354846"/>
    <w:rsid w:val="00354F14"/>
    <w:rsid w:val="003552AD"/>
    <w:rsid w:val="0035771D"/>
    <w:rsid w:val="00357F87"/>
    <w:rsid w:val="0036075E"/>
    <w:rsid w:val="00360AFA"/>
    <w:rsid w:val="00361032"/>
    <w:rsid w:val="00361C6A"/>
    <w:rsid w:val="00361CDC"/>
    <w:rsid w:val="0036227C"/>
    <w:rsid w:val="00362388"/>
    <w:rsid w:val="0036276B"/>
    <w:rsid w:val="00362BB9"/>
    <w:rsid w:val="00363D3D"/>
    <w:rsid w:val="00363FA6"/>
    <w:rsid w:val="00364204"/>
    <w:rsid w:val="00364260"/>
    <w:rsid w:val="00364DB9"/>
    <w:rsid w:val="00365851"/>
    <w:rsid w:val="00365DCA"/>
    <w:rsid w:val="00366852"/>
    <w:rsid w:val="00366B95"/>
    <w:rsid w:val="00366C10"/>
    <w:rsid w:val="003670AB"/>
    <w:rsid w:val="00367667"/>
    <w:rsid w:val="00367712"/>
    <w:rsid w:val="0036774C"/>
    <w:rsid w:val="00367E90"/>
    <w:rsid w:val="00367F44"/>
    <w:rsid w:val="00370326"/>
    <w:rsid w:val="00370346"/>
    <w:rsid w:val="003705E8"/>
    <w:rsid w:val="00370732"/>
    <w:rsid w:val="00370869"/>
    <w:rsid w:val="00370BFC"/>
    <w:rsid w:val="00370C08"/>
    <w:rsid w:val="00370CF8"/>
    <w:rsid w:val="0037101C"/>
    <w:rsid w:val="00371628"/>
    <w:rsid w:val="00371F7B"/>
    <w:rsid w:val="00372510"/>
    <w:rsid w:val="00372871"/>
    <w:rsid w:val="003728A0"/>
    <w:rsid w:val="00372DB5"/>
    <w:rsid w:val="00373582"/>
    <w:rsid w:val="00373757"/>
    <w:rsid w:val="00373DBA"/>
    <w:rsid w:val="00374291"/>
    <w:rsid w:val="00374A40"/>
    <w:rsid w:val="00374CF4"/>
    <w:rsid w:val="003756AC"/>
    <w:rsid w:val="003756DF"/>
    <w:rsid w:val="0037656A"/>
    <w:rsid w:val="00376BFB"/>
    <w:rsid w:val="00376C49"/>
    <w:rsid w:val="00376E78"/>
    <w:rsid w:val="003770F6"/>
    <w:rsid w:val="003771B3"/>
    <w:rsid w:val="003776CC"/>
    <w:rsid w:val="00377705"/>
    <w:rsid w:val="003804A7"/>
    <w:rsid w:val="0038135E"/>
    <w:rsid w:val="003815B5"/>
    <w:rsid w:val="00382B73"/>
    <w:rsid w:val="00382FD7"/>
    <w:rsid w:val="003842C8"/>
    <w:rsid w:val="00384990"/>
    <w:rsid w:val="003851CD"/>
    <w:rsid w:val="003854DF"/>
    <w:rsid w:val="00385A0B"/>
    <w:rsid w:val="00385AE0"/>
    <w:rsid w:val="00385B0E"/>
    <w:rsid w:val="00386335"/>
    <w:rsid w:val="00386FEC"/>
    <w:rsid w:val="0038744A"/>
    <w:rsid w:val="003878C1"/>
    <w:rsid w:val="00387CF8"/>
    <w:rsid w:val="00387F98"/>
    <w:rsid w:val="00390C3F"/>
    <w:rsid w:val="00390D95"/>
    <w:rsid w:val="00390DEE"/>
    <w:rsid w:val="00391574"/>
    <w:rsid w:val="00391771"/>
    <w:rsid w:val="00391CE6"/>
    <w:rsid w:val="003920C0"/>
    <w:rsid w:val="0039251E"/>
    <w:rsid w:val="003927A7"/>
    <w:rsid w:val="00393864"/>
    <w:rsid w:val="0039424B"/>
    <w:rsid w:val="00394613"/>
    <w:rsid w:val="00394C39"/>
    <w:rsid w:val="00394C45"/>
    <w:rsid w:val="00394D85"/>
    <w:rsid w:val="00394F94"/>
    <w:rsid w:val="003950A7"/>
    <w:rsid w:val="00395790"/>
    <w:rsid w:val="00395D5C"/>
    <w:rsid w:val="003961AB"/>
    <w:rsid w:val="00396569"/>
    <w:rsid w:val="00396822"/>
    <w:rsid w:val="00396A7A"/>
    <w:rsid w:val="00396D40"/>
    <w:rsid w:val="00397342"/>
    <w:rsid w:val="003979BF"/>
    <w:rsid w:val="00397C50"/>
    <w:rsid w:val="00397FD2"/>
    <w:rsid w:val="003A0AD1"/>
    <w:rsid w:val="003A11FA"/>
    <w:rsid w:val="003A18FB"/>
    <w:rsid w:val="003A23E6"/>
    <w:rsid w:val="003A2BFC"/>
    <w:rsid w:val="003A2CAA"/>
    <w:rsid w:val="003A2ECE"/>
    <w:rsid w:val="003A3437"/>
    <w:rsid w:val="003A39AB"/>
    <w:rsid w:val="003A3A74"/>
    <w:rsid w:val="003A3C40"/>
    <w:rsid w:val="003A3E25"/>
    <w:rsid w:val="003A4030"/>
    <w:rsid w:val="003A4BA8"/>
    <w:rsid w:val="003A5110"/>
    <w:rsid w:val="003A5D52"/>
    <w:rsid w:val="003A6593"/>
    <w:rsid w:val="003A67F2"/>
    <w:rsid w:val="003A6F0D"/>
    <w:rsid w:val="003A759D"/>
    <w:rsid w:val="003A7B4A"/>
    <w:rsid w:val="003B00B5"/>
    <w:rsid w:val="003B039A"/>
    <w:rsid w:val="003B0890"/>
    <w:rsid w:val="003B0C8E"/>
    <w:rsid w:val="003B10B6"/>
    <w:rsid w:val="003B1111"/>
    <w:rsid w:val="003B11D1"/>
    <w:rsid w:val="003B1B27"/>
    <w:rsid w:val="003B24C7"/>
    <w:rsid w:val="003B27F2"/>
    <w:rsid w:val="003B2BAB"/>
    <w:rsid w:val="003B36EB"/>
    <w:rsid w:val="003B3F55"/>
    <w:rsid w:val="003B4648"/>
    <w:rsid w:val="003B5659"/>
    <w:rsid w:val="003B58A5"/>
    <w:rsid w:val="003B64DB"/>
    <w:rsid w:val="003B6784"/>
    <w:rsid w:val="003B6C15"/>
    <w:rsid w:val="003B6D98"/>
    <w:rsid w:val="003B7422"/>
    <w:rsid w:val="003B756F"/>
    <w:rsid w:val="003B76ED"/>
    <w:rsid w:val="003C061B"/>
    <w:rsid w:val="003C0B90"/>
    <w:rsid w:val="003C1507"/>
    <w:rsid w:val="003C1713"/>
    <w:rsid w:val="003C1C4F"/>
    <w:rsid w:val="003C2A1F"/>
    <w:rsid w:val="003C389F"/>
    <w:rsid w:val="003C3A02"/>
    <w:rsid w:val="003C4582"/>
    <w:rsid w:val="003C45A5"/>
    <w:rsid w:val="003C4969"/>
    <w:rsid w:val="003C4A45"/>
    <w:rsid w:val="003C4CEA"/>
    <w:rsid w:val="003C5038"/>
    <w:rsid w:val="003C5112"/>
    <w:rsid w:val="003C5B30"/>
    <w:rsid w:val="003C60F5"/>
    <w:rsid w:val="003C6441"/>
    <w:rsid w:val="003C6559"/>
    <w:rsid w:val="003C6CE1"/>
    <w:rsid w:val="003C76C4"/>
    <w:rsid w:val="003C79FE"/>
    <w:rsid w:val="003C7A6E"/>
    <w:rsid w:val="003C7BBB"/>
    <w:rsid w:val="003C7CF1"/>
    <w:rsid w:val="003D08CE"/>
    <w:rsid w:val="003D0B27"/>
    <w:rsid w:val="003D0CE8"/>
    <w:rsid w:val="003D0E8F"/>
    <w:rsid w:val="003D11E2"/>
    <w:rsid w:val="003D210D"/>
    <w:rsid w:val="003D2A64"/>
    <w:rsid w:val="003D3A0C"/>
    <w:rsid w:val="003D4450"/>
    <w:rsid w:val="003D46E9"/>
    <w:rsid w:val="003D4DDD"/>
    <w:rsid w:val="003D528D"/>
    <w:rsid w:val="003D550D"/>
    <w:rsid w:val="003D55EF"/>
    <w:rsid w:val="003D5690"/>
    <w:rsid w:val="003D5BD0"/>
    <w:rsid w:val="003D5E71"/>
    <w:rsid w:val="003D67D0"/>
    <w:rsid w:val="003D6CF2"/>
    <w:rsid w:val="003D6EAA"/>
    <w:rsid w:val="003D76B9"/>
    <w:rsid w:val="003D7717"/>
    <w:rsid w:val="003D7D31"/>
    <w:rsid w:val="003D7E09"/>
    <w:rsid w:val="003E01CB"/>
    <w:rsid w:val="003E04E9"/>
    <w:rsid w:val="003E0B33"/>
    <w:rsid w:val="003E0C6C"/>
    <w:rsid w:val="003E0F4B"/>
    <w:rsid w:val="003E113F"/>
    <w:rsid w:val="003E12DE"/>
    <w:rsid w:val="003E14B2"/>
    <w:rsid w:val="003E22F1"/>
    <w:rsid w:val="003E252E"/>
    <w:rsid w:val="003E2B20"/>
    <w:rsid w:val="003E2E15"/>
    <w:rsid w:val="003E3202"/>
    <w:rsid w:val="003E332C"/>
    <w:rsid w:val="003E4914"/>
    <w:rsid w:val="003E4CD0"/>
    <w:rsid w:val="003E4EAF"/>
    <w:rsid w:val="003E4F23"/>
    <w:rsid w:val="003E572D"/>
    <w:rsid w:val="003E57B6"/>
    <w:rsid w:val="003E5B4E"/>
    <w:rsid w:val="003E5B79"/>
    <w:rsid w:val="003E5C8B"/>
    <w:rsid w:val="003E6174"/>
    <w:rsid w:val="003E6199"/>
    <w:rsid w:val="003E622D"/>
    <w:rsid w:val="003E637C"/>
    <w:rsid w:val="003E64CE"/>
    <w:rsid w:val="003E6F95"/>
    <w:rsid w:val="003E785E"/>
    <w:rsid w:val="003E7F08"/>
    <w:rsid w:val="003F03DE"/>
    <w:rsid w:val="003F105A"/>
    <w:rsid w:val="003F123E"/>
    <w:rsid w:val="003F13A8"/>
    <w:rsid w:val="003F1605"/>
    <w:rsid w:val="003F1B40"/>
    <w:rsid w:val="003F2697"/>
    <w:rsid w:val="003F2883"/>
    <w:rsid w:val="003F28FC"/>
    <w:rsid w:val="003F2957"/>
    <w:rsid w:val="003F2AA0"/>
    <w:rsid w:val="003F3020"/>
    <w:rsid w:val="003F34DE"/>
    <w:rsid w:val="003F375E"/>
    <w:rsid w:val="003F447C"/>
    <w:rsid w:val="003F4A7F"/>
    <w:rsid w:val="003F5293"/>
    <w:rsid w:val="003F540E"/>
    <w:rsid w:val="003F5867"/>
    <w:rsid w:val="003F5BF9"/>
    <w:rsid w:val="003F6836"/>
    <w:rsid w:val="003F6BBF"/>
    <w:rsid w:val="003F6C4F"/>
    <w:rsid w:val="003F6CD0"/>
    <w:rsid w:val="003F7920"/>
    <w:rsid w:val="003F7EB4"/>
    <w:rsid w:val="00400367"/>
    <w:rsid w:val="004007A2"/>
    <w:rsid w:val="00400A1C"/>
    <w:rsid w:val="00400C10"/>
    <w:rsid w:val="00400CBE"/>
    <w:rsid w:val="00401116"/>
    <w:rsid w:val="004012CB"/>
    <w:rsid w:val="004012E0"/>
    <w:rsid w:val="00401F25"/>
    <w:rsid w:val="00401F8E"/>
    <w:rsid w:val="00402380"/>
    <w:rsid w:val="00402516"/>
    <w:rsid w:val="00402781"/>
    <w:rsid w:val="004038EA"/>
    <w:rsid w:val="00403D21"/>
    <w:rsid w:val="00403D59"/>
    <w:rsid w:val="00404561"/>
    <w:rsid w:val="00404948"/>
    <w:rsid w:val="00404C78"/>
    <w:rsid w:val="00404E36"/>
    <w:rsid w:val="004056AD"/>
    <w:rsid w:val="00405BD8"/>
    <w:rsid w:val="00406091"/>
    <w:rsid w:val="004060FA"/>
    <w:rsid w:val="004068F2"/>
    <w:rsid w:val="00406D08"/>
    <w:rsid w:val="004072A0"/>
    <w:rsid w:val="00407640"/>
    <w:rsid w:val="00407BFA"/>
    <w:rsid w:val="00410236"/>
    <w:rsid w:val="004106C8"/>
    <w:rsid w:val="00410CDA"/>
    <w:rsid w:val="0041131E"/>
    <w:rsid w:val="0041183A"/>
    <w:rsid w:val="00411A9F"/>
    <w:rsid w:val="004120FD"/>
    <w:rsid w:val="00412133"/>
    <w:rsid w:val="00412262"/>
    <w:rsid w:val="00412611"/>
    <w:rsid w:val="00412FD2"/>
    <w:rsid w:val="0041343B"/>
    <w:rsid w:val="00413796"/>
    <w:rsid w:val="00413BCB"/>
    <w:rsid w:val="00413F1D"/>
    <w:rsid w:val="004140E9"/>
    <w:rsid w:val="0041410D"/>
    <w:rsid w:val="0041414B"/>
    <w:rsid w:val="004143B1"/>
    <w:rsid w:val="00414474"/>
    <w:rsid w:val="00414E1A"/>
    <w:rsid w:val="0041540B"/>
    <w:rsid w:val="004154CE"/>
    <w:rsid w:val="0041560C"/>
    <w:rsid w:val="00415860"/>
    <w:rsid w:val="0041659F"/>
    <w:rsid w:val="0041757D"/>
    <w:rsid w:val="0041759C"/>
    <w:rsid w:val="00417A4E"/>
    <w:rsid w:val="00417AD7"/>
    <w:rsid w:val="00420E20"/>
    <w:rsid w:val="00420FEB"/>
    <w:rsid w:val="004212E5"/>
    <w:rsid w:val="00421FB4"/>
    <w:rsid w:val="004225B9"/>
    <w:rsid w:val="00422E71"/>
    <w:rsid w:val="00423143"/>
    <w:rsid w:val="00424BBE"/>
    <w:rsid w:val="00425087"/>
    <w:rsid w:val="0042597E"/>
    <w:rsid w:val="00425E7B"/>
    <w:rsid w:val="00426217"/>
    <w:rsid w:val="004262F2"/>
    <w:rsid w:val="0042700E"/>
    <w:rsid w:val="00427099"/>
    <w:rsid w:val="004272D4"/>
    <w:rsid w:val="004301AF"/>
    <w:rsid w:val="00430924"/>
    <w:rsid w:val="004309B3"/>
    <w:rsid w:val="00430B76"/>
    <w:rsid w:val="00430E2B"/>
    <w:rsid w:val="00431C11"/>
    <w:rsid w:val="00431CAD"/>
    <w:rsid w:val="004327E8"/>
    <w:rsid w:val="0043311B"/>
    <w:rsid w:val="00433284"/>
    <w:rsid w:val="0043343D"/>
    <w:rsid w:val="00433E4C"/>
    <w:rsid w:val="004340E2"/>
    <w:rsid w:val="004341BA"/>
    <w:rsid w:val="0043463A"/>
    <w:rsid w:val="004348F7"/>
    <w:rsid w:val="00434B0D"/>
    <w:rsid w:val="00434C17"/>
    <w:rsid w:val="00434EC1"/>
    <w:rsid w:val="00434FAC"/>
    <w:rsid w:val="00435541"/>
    <w:rsid w:val="0043565C"/>
    <w:rsid w:val="004358B7"/>
    <w:rsid w:val="00435AB0"/>
    <w:rsid w:val="00435D5F"/>
    <w:rsid w:val="00436931"/>
    <w:rsid w:val="004379F2"/>
    <w:rsid w:val="00437A88"/>
    <w:rsid w:val="00441054"/>
    <w:rsid w:val="004412D1"/>
    <w:rsid w:val="0044142D"/>
    <w:rsid w:val="00441592"/>
    <w:rsid w:val="0044164B"/>
    <w:rsid w:val="004418CC"/>
    <w:rsid w:val="00441F5C"/>
    <w:rsid w:val="0044207B"/>
    <w:rsid w:val="0044228A"/>
    <w:rsid w:val="004422A0"/>
    <w:rsid w:val="00442711"/>
    <w:rsid w:val="00442E93"/>
    <w:rsid w:val="00443B79"/>
    <w:rsid w:val="00443C49"/>
    <w:rsid w:val="0044409E"/>
    <w:rsid w:val="00444DC5"/>
    <w:rsid w:val="004453EA"/>
    <w:rsid w:val="00445631"/>
    <w:rsid w:val="00445649"/>
    <w:rsid w:val="00445A68"/>
    <w:rsid w:val="00445CB7"/>
    <w:rsid w:val="00445D5F"/>
    <w:rsid w:val="0044688A"/>
    <w:rsid w:val="00446B42"/>
    <w:rsid w:val="00446C8A"/>
    <w:rsid w:val="00446F50"/>
    <w:rsid w:val="00450570"/>
    <w:rsid w:val="0045059F"/>
    <w:rsid w:val="004507B8"/>
    <w:rsid w:val="00450858"/>
    <w:rsid w:val="00451D99"/>
    <w:rsid w:val="00451F54"/>
    <w:rsid w:val="004522C8"/>
    <w:rsid w:val="00452880"/>
    <w:rsid w:val="00452A2F"/>
    <w:rsid w:val="00452CEC"/>
    <w:rsid w:val="00452DB6"/>
    <w:rsid w:val="00453001"/>
    <w:rsid w:val="004531D1"/>
    <w:rsid w:val="004535CF"/>
    <w:rsid w:val="004535DC"/>
    <w:rsid w:val="00453809"/>
    <w:rsid w:val="00453F12"/>
    <w:rsid w:val="004549CF"/>
    <w:rsid w:val="00454E86"/>
    <w:rsid w:val="00456502"/>
    <w:rsid w:val="00456877"/>
    <w:rsid w:val="00457C07"/>
    <w:rsid w:val="00457DD3"/>
    <w:rsid w:val="00457DD7"/>
    <w:rsid w:val="004606D6"/>
    <w:rsid w:val="00460802"/>
    <w:rsid w:val="00460CBD"/>
    <w:rsid w:val="00461016"/>
    <w:rsid w:val="004611FC"/>
    <w:rsid w:val="00461BED"/>
    <w:rsid w:val="004627F3"/>
    <w:rsid w:val="00462E77"/>
    <w:rsid w:val="00462F0B"/>
    <w:rsid w:val="00464DED"/>
    <w:rsid w:val="00465273"/>
    <w:rsid w:val="004658F9"/>
    <w:rsid w:val="0046615B"/>
    <w:rsid w:val="00466C1D"/>
    <w:rsid w:val="00467003"/>
    <w:rsid w:val="00467920"/>
    <w:rsid w:val="0047096B"/>
    <w:rsid w:val="00470DF7"/>
    <w:rsid w:val="004716DC"/>
    <w:rsid w:val="00471775"/>
    <w:rsid w:val="00471777"/>
    <w:rsid w:val="00471920"/>
    <w:rsid w:val="004719A4"/>
    <w:rsid w:val="00471B2F"/>
    <w:rsid w:val="00471B45"/>
    <w:rsid w:val="00471FCD"/>
    <w:rsid w:val="004722A7"/>
    <w:rsid w:val="004722AF"/>
    <w:rsid w:val="00472B6F"/>
    <w:rsid w:val="00472E50"/>
    <w:rsid w:val="004730AF"/>
    <w:rsid w:val="004735C2"/>
    <w:rsid w:val="00473CC8"/>
    <w:rsid w:val="00473FA2"/>
    <w:rsid w:val="004750A0"/>
    <w:rsid w:val="0047536F"/>
    <w:rsid w:val="00475540"/>
    <w:rsid w:val="00475B6D"/>
    <w:rsid w:val="00475D70"/>
    <w:rsid w:val="00476D6B"/>
    <w:rsid w:val="00477091"/>
    <w:rsid w:val="00477868"/>
    <w:rsid w:val="0048004F"/>
    <w:rsid w:val="00480140"/>
    <w:rsid w:val="0048076D"/>
    <w:rsid w:val="00480AC3"/>
    <w:rsid w:val="0048110E"/>
    <w:rsid w:val="00482117"/>
    <w:rsid w:val="0048240E"/>
    <w:rsid w:val="00482EBC"/>
    <w:rsid w:val="00482EE6"/>
    <w:rsid w:val="004836D0"/>
    <w:rsid w:val="0048421A"/>
    <w:rsid w:val="00484743"/>
    <w:rsid w:val="00484FC0"/>
    <w:rsid w:val="00485272"/>
    <w:rsid w:val="00485BF7"/>
    <w:rsid w:val="00485DD4"/>
    <w:rsid w:val="00486953"/>
    <w:rsid w:val="004871B0"/>
    <w:rsid w:val="0048768E"/>
    <w:rsid w:val="00487F18"/>
    <w:rsid w:val="004900A9"/>
    <w:rsid w:val="0049028A"/>
    <w:rsid w:val="00490EAE"/>
    <w:rsid w:val="00491317"/>
    <w:rsid w:val="00491524"/>
    <w:rsid w:val="00491597"/>
    <w:rsid w:val="004917E3"/>
    <w:rsid w:val="00491AAA"/>
    <w:rsid w:val="00491B50"/>
    <w:rsid w:val="004921D0"/>
    <w:rsid w:val="00492673"/>
    <w:rsid w:val="0049331E"/>
    <w:rsid w:val="00493B1D"/>
    <w:rsid w:val="00493D9E"/>
    <w:rsid w:val="0049439E"/>
    <w:rsid w:val="00495177"/>
    <w:rsid w:val="0049518C"/>
    <w:rsid w:val="0049535D"/>
    <w:rsid w:val="00495DD3"/>
    <w:rsid w:val="0049601C"/>
    <w:rsid w:val="004964A0"/>
    <w:rsid w:val="00496755"/>
    <w:rsid w:val="00496C4E"/>
    <w:rsid w:val="004972DF"/>
    <w:rsid w:val="00497438"/>
    <w:rsid w:val="004974CC"/>
    <w:rsid w:val="0049782D"/>
    <w:rsid w:val="00497898"/>
    <w:rsid w:val="00497899"/>
    <w:rsid w:val="00497E89"/>
    <w:rsid w:val="004A035B"/>
    <w:rsid w:val="004A04E1"/>
    <w:rsid w:val="004A08A6"/>
    <w:rsid w:val="004A0C96"/>
    <w:rsid w:val="004A0D28"/>
    <w:rsid w:val="004A1358"/>
    <w:rsid w:val="004A1596"/>
    <w:rsid w:val="004A1B9E"/>
    <w:rsid w:val="004A1E2F"/>
    <w:rsid w:val="004A272E"/>
    <w:rsid w:val="004A27EE"/>
    <w:rsid w:val="004A285A"/>
    <w:rsid w:val="004A2A42"/>
    <w:rsid w:val="004A2E78"/>
    <w:rsid w:val="004A33DC"/>
    <w:rsid w:val="004A399F"/>
    <w:rsid w:val="004A3F31"/>
    <w:rsid w:val="004A40EA"/>
    <w:rsid w:val="004A4217"/>
    <w:rsid w:val="004A42D1"/>
    <w:rsid w:val="004A46D1"/>
    <w:rsid w:val="004A4AA8"/>
    <w:rsid w:val="004A4AFB"/>
    <w:rsid w:val="004A563A"/>
    <w:rsid w:val="004A5682"/>
    <w:rsid w:val="004A5BED"/>
    <w:rsid w:val="004A671C"/>
    <w:rsid w:val="004A674C"/>
    <w:rsid w:val="004A6FD5"/>
    <w:rsid w:val="004A782C"/>
    <w:rsid w:val="004B003E"/>
    <w:rsid w:val="004B02B9"/>
    <w:rsid w:val="004B04F3"/>
    <w:rsid w:val="004B0DDA"/>
    <w:rsid w:val="004B0F50"/>
    <w:rsid w:val="004B1006"/>
    <w:rsid w:val="004B108B"/>
    <w:rsid w:val="004B10CD"/>
    <w:rsid w:val="004B19A3"/>
    <w:rsid w:val="004B1D1D"/>
    <w:rsid w:val="004B25F8"/>
    <w:rsid w:val="004B2755"/>
    <w:rsid w:val="004B2790"/>
    <w:rsid w:val="004B29F5"/>
    <w:rsid w:val="004B53B6"/>
    <w:rsid w:val="004B5ED3"/>
    <w:rsid w:val="004B60B2"/>
    <w:rsid w:val="004B6158"/>
    <w:rsid w:val="004B6B84"/>
    <w:rsid w:val="004B6E18"/>
    <w:rsid w:val="004B6F72"/>
    <w:rsid w:val="004B71C1"/>
    <w:rsid w:val="004B777F"/>
    <w:rsid w:val="004B7AC9"/>
    <w:rsid w:val="004B7B00"/>
    <w:rsid w:val="004B7CD8"/>
    <w:rsid w:val="004C0320"/>
    <w:rsid w:val="004C03FE"/>
    <w:rsid w:val="004C0D65"/>
    <w:rsid w:val="004C1222"/>
    <w:rsid w:val="004C23A6"/>
    <w:rsid w:val="004C2540"/>
    <w:rsid w:val="004C26E2"/>
    <w:rsid w:val="004C26FB"/>
    <w:rsid w:val="004C32B4"/>
    <w:rsid w:val="004C3887"/>
    <w:rsid w:val="004C4664"/>
    <w:rsid w:val="004C4E08"/>
    <w:rsid w:val="004C50A7"/>
    <w:rsid w:val="004C55C0"/>
    <w:rsid w:val="004C56FF"/>
    <w:rsid w:val="004C5F62"/>
    <w:rsid w:val="004C600A"/>
    <w:rsid w:val="004C68AA"/>
    <w:rsid w:val="004C7363"/>
    <w:rsid w:val="004C7A27"/>
    <w:rsid w:val="004D01F9"/>
    <w:rsid w:val="004D1456"/>
    <w:rsid w:val="004D1593"/>
    <w:rsid w:val="004D15AB"/>
    <w:rsid w:val="004D1793"/>
    <w:rsid w:val="004D1A7A"/>
    <w:rsid w:val="004D1CE5"/>
    <w:rsid w:val="004D1D40"/>
    <w:rsid w:val="004D1E04"/>
    <w:rsid w:val="004D1F4E"/>
    <w:rsid w:val="004D29FE"/>
    <w:rsid w:val="004D31C0"/>
    <w:rsid w:val="004D3739"/>
    <w:rsid w:val="004D3CCE"/>
    <w:rsid w:val="004D3F8F"/>
    <w:rsid w:val="004D4312"/>
    <w:rsid w:val="004D44EA"/>
    <w:rsid w:val="004D4BC3"/>
    <w:rsid w:val="004D5481"/>
    <w:rsid w:val="004D6094"/>
    <w:rsid w:val="004D6203"/>
    <w:rsid w:val="004D798D"/>
    <w:rsid w:val="004D79B1"/>
    <w:rsid w:val="004D7D6B"/>
    <w:rsid w:val="004E033F"/>
    <w:rsid w:val="004E092E"/>
    <w:rsid w:val="004E0DD1"/>
    <w:rsid w:val="004E1336"/>
    <w:rsid w:val="004E153D"/>
    <w:rsid w:val="004E1C4C"/>
    <w:rsid w:val="004E1D89"/>
    <w:rsid w:val="004E213D"/>
    <w:rsid w:val="004E21E5"/>
    <w:rsid w:val="004E2792"/>
    <w:rsid w:val="004E2A31"/>
    <w:rsid w:val="004E2E84"/>
    <w:rsid w:val="004E3373"/>
    <w:rsid w:val="004E3470"/>
    <w:rsid w:val="004E38A2"/>
    <w:rsid w:val="004E3D6D"/>
    <w:rsid w:val="004E3DF6"/>
    <w:rsid w:val="004E4667"/>
    <w:rsid w:val="004E4E14"/>
    <w:rsid w:val="004E5652"/>
    <w:rsid w:val="004E57E1"/>
    <w:rsid w:val="004E7B0F"/>
    <w:rsid w:val="004F0C4A"/>
    <w:rsid w:val="004F0D4B"/>
    <w:rsid w:val="004F1A37"/>
    <w:rsid w:val="004F1D7D"/>
    <w:rsid w:val="004F247A"/>
    <w:rsid w:val="004F2908"/>
    <w:rsid w:val="004F29F6"/>
    <w:rsid w:val="004F2C2E"/>
    <w:rsid w:val="004F2C2F"/>
    <w:rsid w:val="004F2FDF"/>
    <w:rsid w:val="004F36A4"/>
    <w:rsid w:val="004F3B8B"/>
    <w:rsid w:val="004F3EAE"/>
    <w:rsid w:val="004F3F16"/>
    <w:rsid w:val="004F437B"/>
    <w:rsid w:val="004F48D2"/>
    <w:rsid w:val="004F4B21"/>
    <w:rsid w:val="004F6AEA"/>
    <w:rsid w:val="004F73CE"/>
    <w:rsid w:val="004F78C9"/>
    <w:rsid w:val="004F7A8A"/>
    <w:rsid w:val="004F7E14"/>
    <w:rsid w:val="005006F6"/>
    <w:rsid w:val="00500EF1"/>
    <w:rsid w:val="0050100B"/>
    <w:rsid w:val="0050120B"/>
    <w:rsid w:val="005012FE"/>
    <w:rsid w:val="00501679"/>
    <w:rsid w:val="005017FF"/>
    <w:rsid w:val="00501E5B"/>
    <w:rsid w:val="005021A9"/>
    <w:rsid w:val="00502347"/>
    <w:rsid w:val="00503601"/>
    <w:rsid w:val="00503985"/>
    <w:rsid w:val="0050398E"/>
    <w:rsid w:val="00503FB4"/>
    <w:rsid w:val="0050459F"/>
    <w:rsid w:val="0050483E"/>
    <w:rsid w:val="00504FAC"/>
    <w:rsid w:val="00505673"/>
    <w:rsid w:val="005057BA"/>
    <w:rsid w:val="005059B8"/>
    <w:rsid w:val="00505BD9"/>
    <w:rsid w:val="00505CB4"/>
    <w:rsid w:val="0050727E"/>
    <w:rsid w:val="005075EC"/>
    <w:rsid w:val="0050791A"/>
    <w:rsid w:val="00510AB1"/>
    <w:rsid w:val="00510D30"/>
    <w:rsid w:val="00510D7F"/>
    <w:rsid w:val="00511121"/>
    <w:rsid w:val="005113A3"/>
    <w:rsid w:val="005114E4"/>
    <w:rsid w:val="00511BF6"/>
    <w:rsid w:val="005120F2"/>
    <w:rsid w:val="00512213"/>
    <w:rsid w:val="00512506"/>
    <w:rsid w:val="00512C35"/>
    <w:rsid w:val="00513EDB"/>
    <w:rsid w:val="00513F61"/>
    <w:rsid w:val="00514018"/>
    <w:rsid w:val="00514532"/>
    <w:rsid w:val="005145C7"/>
    <w:rsid w:val="00514AA9"/>
    <w:rsid w:val="00514DD7"/>
    <w:rsid w:val="005152E5"/>
    <w:rsid w:val="005153A0"/>
    <w:rsid w:val="0051583C"/>
    <w:rsid w:val="005159BF"/>
    <w:rsid w:val="00516122"/>
    <w:rsid w:val="00516930"/>
    <w:rsid w:val="00517A17"/>
    <w:rsid w:val="00517DA5"/>
    <w:rsid w:val="00517F90"/>
    <w:rsid w:val="00520790"/>
    <w:rsid w:val="0052160F"/>
    <w:rsid w:val="00521667"/>
    <w:rsid w:val="00521EC7"/>
    <w:rsid w:val="00522492"/>
    <w:rsid w:val="00522705"/>
    <w:rsid w:val="00523884"/>
    <w:rsid w:val="00524218"/>
    <w:rsid w:val="00524DEB"/>
    <w:rsid w:val="005256C0"/>
    <w:rsid w:val="005258AD"/>
    <w:rsid w:val="00525B11"/>
    <w:rsid w:val="0052628E"/>
    <w:rsid w:val="005268B3"/>
    <w:rsid w:val="00526FDE"/>
    <w:rsid w:val="00527284"/>
    <w:rsid w:val="00527C38"/>
    <w:rsid w:val="00527FB2"/>
    <w:rsid w:val="0053034A"/>
    <w:rsid w:val="005304D2"/>
    <w:rsid w:val="0053080E"/>
    <w:rsid w:val="00530816"/>
    <w:rsid w:val="00531089"/>
    <w:rsid w:val="005315F8"/>
    <w:rsid w:val="00531884"/>
    <w:rsid w:val="00531FE1"/>
    <w:rsid w:val="00532285"/>
    <w:rsid w:val="00532380"/>
    <w:rsid w:val="00532753"/>
    <w:rsid w:val="00532FAC"/>
    <w:rsid w:val="0053316B"/>
    <w:rsid w:val="005334A2"/>
    <w:rsid w:val="00534581"/>
    <w:rsid w:val="00534770"/>
    <w:rsid w:val="00534853"/>
    <w:rsid w:val="00534D47"/>
    <w:rsid w:val="00535834"/>
    <w:rsid w:val="00535CC8"/>
    <w:rsid w:val="00535EAD"/>
    <w:rsid w:val="005362FB"/>
    <w:rsid w:val="005369BF"/>
    <w:rsid w:val="00536A50"/>
    <w:rsid w:val="00536CF3"/>
    <w:rsid w:val="005374E3"/>
    <w:rsid w:val="005401FE"/>
    <w:rsid w:val="00540302"/>
    <w:rsid w:val="00540412"/>
    <w:rsid w:val="005404C9"/>
    <w:rsid w:val="005413AD"/>
    <w:rsid w:val="00541924"/>
    <w:rsid w:val="00541B11"/>
    <w:rsid w:val="00541E55"/>
    <w:rsid w:val="005423A1"/>
    <w:rsid w:val="005426D2"/>
    <w:rsid w:val="0054286B"/>
    <w:rsid w:val="00542DB6"/>
    <w:rsid w:val="005430F2"/>
    <w:rsid w:val="0054379B"/>
    <w:rsid w:val="00543819"/>
    <w:rsid w:val="00543AC6"/>
    <w:rsid w:val="00543B78"/>
    <w:rsid w:val="00543F29"/>
    <w:rsid w:val="00544172"/>
    <w:rsid w:val="005446EF"/>
    <w:rsid w:val="00544C73"/>
    <w:rsid w:val="00544DF1"/>
    <w:rsid w:val="00544E70"/>
    <w:rsid w:val="0054507A"/>
    <w:rsid w:val="005450A7"/>
    <w:rsid w:val="00545D82"/>
    <w:rsid w:val="00545F12"/>
    <w:rsid w:val="00545FDA"/>
    <w:rsid w:val="00546459"/>
    <w:rsid w:val="005464B1"/>
    <w:rsid w:val="0054735D"/>
    <w:rsid w:val="00547897"/>
    <w:rsid w:val="00547A94"/>
    <w:rsid w:val="00550256"/>
    <w:rsid w:val="0055029A"/>
    <w:rsid w:val="00550321"/>
    <w:rsid w:val="005505B4"/>
    <w:rsid w:val="00550658"/>
    <w:rsid w:val="005508B8"/>
    <w:rsid w:val="005509A6"/>
    <w:rsid w:val="00550D3A"/>
    <w:rsid w:val="00550EB7"/>
    <w:rsid w:val="00551162"/>
    <w:rsid w:val="005519F7"/>
    <w:rsid w:val="00551CA8"/>
    <w:rsid w:val="00551E62"/>
    <w:rsid w:val="00552319"/>
    <w:rsid w:val="005523DA"/>
    <w:rsid w:val="00552E8A"/>
    <w:rsid w:val="00553084"/>
    <w:rsid w:val="005530C5"/>
    <w:rsid w:val="00553693"/>
    <w:rsid w:val="00553897"/>
    <w:rsid w:val="00553A37"/>
    <w:rsid w:val="00553F5D"/>
    <w:rsid w:val="00554A1D"/>
    <w:rsid w:val="00554C80"/>
    <w:rsid w:val="00554EA8"/>
    <w:rsid w:val="005551CB"/>
    <w:rsid w:val="0055535C"/>
    <w:rsid w:val="005562FC"/>
    <w:rsid w:val="005564F9"/>
    <w:rsid w:val="005565B0"/>
    <w:rsid w:val="00556A05"/>
    <w:rsid w:val="00556CB5"/>
    <w:rsid w:val="00556D0D"/>
    <w:rsid w:val="00557266"/>
    <w:rsid w:val="0055752D"/>
    <w:rsid w:val="0055779E"/>
    <w:rsid w:val="0056017E"/>
    <w:rsid w:val="00560324"/>
    <w:rsid w:val="00560616"/>
    <w:rsid w:val="00560CDF"/>
    <w:rsid w:val="00560CE8"/>
    <w:rsid w:val="0056144A"/>
    <w:rsid w:val="005616BE"/>
    <w:rsid w:val="00561950"/>
    <w:rsid w:val="00561EC0"/>
    <w:rsid w:val="00562640"/>
    <w:rsid w:val="00562EA3"/>
    <w:rsid w:val="00563180"/>
    <w:rsid w:val="005632C9"/>
    <w:rsid w:val="005639CE"/>
    <w:rsid w:val="00564CA7"/>
    <w:rsid w:val="005652BB"/>
    <w:rsid w:val="00565481"/>
    <w:rsid w:val="00565A30"/>
    <w:rsid w:val="00566D91"/>
    <w:rsid w:val="0057065F"/>
    <w:rsid w:val="0057082A"/>
    <w:rsid w:val="00570857"/>
    <w:rsid w:val="00570AAE"/>
    <w:rsid w:val="00570AF2"/>
    <w:rsid w:val="00570CCA"/>
    <w:rsid w:val="005717C9"/>
    <w:rsid w:val="00571F44"/>
    <w:rsid w:val="00572041"/>
    <w:rsid w:val="005726C0"/>
    <w:rsid w:val="0057273A"/>
    <w:rsid w:val="00573137"/>
    <w:rsid w:val="00573626"/>
    <w:rsid w:val="005737BF"/>
    <w:rsid w:val="00573A98"/>
    <w:rsid w:val="00573F74"/>
    <w:rsid w:val="005748BB"/>
    <w:rsid w:val="00574B22"/>
    <w:rsid w:val="00574E94"/>
    <w:rsid w:val="005751C2"/>
    <w:rsid w:val="005757E7"/>
    <w:rsid w:val="005762A0"/>
    <w:rsid w:val="005766D0"/>
    <w:rsid w:val="005770B8"/>
    <w:rsid w:val="00577577"/>
    <w:rsid w:val="005777F1"/>
    <w:rsid w:val="0058022A"/>
    <w:rsid w:val="0058069E"/>
    <w:rsid w:val="00580D62"/>
    <w:rsid w:val="0058152E"/>
    <w:rsid w:val="00581834"/>
    <w:rsid w:val="00582175"/>
    <w:rsid w:val="0058276B"/>
    <w:rsid w:val="0058305D"/>
    <w:rsid w:val="00583135"/>
    <w:rsid w:val="00583AB2"/>
    <w:rsid w:val="00583B90"/>
    <w:rsid w:val="00583CCF"/>
    <w:rsid w:val="00583F9B"/>
    <w:rsid w:val="0058429F"/>
    <w:rsid w:val="005843EB"/>
    <w:rsid w:val="005849BD"/>
    <w:rsid w:val="00584BFA"/>
    <w:rsid w:val="0058603B"/>
    <w:rsid w:val="005861BD"/>
    <w:rsid w:val="005863D4"/>
    <w:rsid w:val="0058650E"/>
    <w:rsid w:val="00586BE3"/>
    <w:rsid w:val="00586C40"/>
    <w:rsid w:val="00586DD2"/>
    <w:rsid w:val="0058709C"/>
    <w:rsid w:val="005875C7"/>
    <w:rsid w:val="005877BA"/>
    <w:rsid w:val="00587ADA"/>
    <w:rsid w:val="00587BA6"/>
    <w:rsid w:val="00590A18"/>
    <w:rsid w:val="00591477"/>
    <w:rsid w:val="00591737"/>
    <w:rsid w:val="00591C86"/>
    <w:rsid w:val="00591E5F"/>
    <w:rsid w:val="005923EB"/>
    <w:rsid w:val="00592CD5"/>
    <w:rsid w:val="005939E6"/>
    <w:rsid w:val="00594F2C"/>
    <w:rsid w:val="005950D8"/>
    <w:rsid w:val="005951B6"/>
    <w:rsid w:val="005953E7"/>
    <w:rsid w:val="00595541"/>
    <w:rsid w:val="00595796"/>
    <w:rsid w:val="00596279"/>
    <w:rsid w:val="005967D4"/>
    <w:rsid w:val="005970A5"/>
    <w:rsid w:val="005A0166"/>
    <w:rsid w:val="005A0649"/>
    <w:rsid w:val="005A0C41"/>
    <w:rsid w:val="005A0CD3"/>
    <w:rsid w:val="005A0F4A"/>
    <w:rsid w:val="005A108E"/>
    <w:rsid w:val="005A14E5"/>
    <w:rsid w:val="005A26DF"/>
    <w:rsid w:val="005A3026"/>
    <w:rsid w:val="005A34D2"/>
    <w:rsid w:val="005A3948"/>
    <w:rsid w:val="005A3B82"/>
    <w:rsid w:val="005A425B"/>
    <w:rsid w:val="005A4277"/>
    <w:rsid w:val="005A48E4"/>
    <w:rsid w:val="005A4A96"/>
    <w:rsid w:val="005A5040"/>
    <w:rsid w:val="005A571E"/>
    <w:rsid w:val="005A5C9B"/>
    <w:rsid w:val="005A5D5A"/>
    <w:rsid w:val="005A622E"/>
    <w:rsid w:val="005A629A"/>
    <w:rsid w:val="005A6447"/>
    <w:rsid w:val="005A68EC"/>
    <w:rsid w:val="005A6978"/>
    <w:rsid w:val="005A762C"/>
    <w:rsid w:val="005A79B7"/>
    <w:rsid w:val="005B0151"/>
    <w:rsid w:val="005B0223"/>
    <w:rsid w:val="005B2296"/>
    <w:rsid w:val="005B231A"/>
    <w:rsid w:val="005B3349"/>
    <w:rsid w:val="005B33DD"/>
    <w:rsid w:val="005B3406"/>
    <w:rsid w:val="005B3694"/>
    <w:rsid w:val="005B3A31"/>
    <w:rsid w:val="005B3EB6"/>
    <w:rsid w:val="005B4B20"/>
    <w:rsid w:val="005B51E9"/>
    <w:rsid w:val="005B5FD4"/>
    <w:rsid w:val="005B6423"/>
    <w:rsid w:val="005B6435"/>
    <w:rsid w:val="005B6519"/>
    <w:rsid w:val="005B6687"/>
    <w:rsid w:val="005B6B0B"/>
    <w:rsid w:val="005B6FD9"/>
    <w:rsid w:val="005B7663"/>
    <w:rsid w:val="005B7681"/>
    <w:rsid w:val="005C058B"/>
    <w:rsid w:val="005C05DE"/>
    <w:rsid w:val="005C130E"/>
    <w:rsid w:val="005C1611"/>
    <w:rsid w:val="005C1A80"/>
    <w:rsid w:val="005C243F"/>
    <w:rsid w:val="005C27D4"/>
    <w:rsid w:val="005C328F"/>
    <w:rsid w:val="005C3E53"/>
    <w:rsid w:val="005C403C"/>
    <w:rsid w:val="005C4D29"/>
    <w:rsid w:val="005C5869"/>
    <w:rsid w:val="005C5942"/>
    <w:rsid w:val="005C595D"/>
    <w:rsid w:val="005C6492"/>
    <w:rsid w:val="005C6ADB"/>
    <w:rsid w:val="005C6DCC"/>
    <w:rsid w:val="005C7531"/>
    <w:rsid w:val="005C7994"/>
    <w:rsid w:val="005C7FE0"/>
    <w:rsid w:val="005D0980"/>
    <w:rsid w:val="005D0B96"/>
    <w:rsid w:val="005D0E9D"/>
    <w:rsid w:val="005D10F6"/>
    <w:rsid w:val="005D2EC1"/>
    <w:rsid w:val="005D2FC6"/>
    <w:rsid w:val="005D31A5"/>
    <w:rsid w:val="005D3B17"/>
    <w:rsid w:val="005D3DDC"/>
    <w:rsid w:val="005D3E10"/>
    <w:rsid w:val="005D4752"/>
    <w:rsid w:val="005D4C9B"/>
    <w:rsid w:val="005D5655"/>
    <w:rsid w:val="005D5706"/>
    <w:rsid w:val="005D572A"/>
    <w:rsid w:val="005D57FB"/>
    <w:rsid w:val="005D5CDC"/>
    <w:rsid w:val="005D6BC6"/>
    <w:rsid w:val="005D6F8E"/>
    <w:rsid w:val="005D71F6"/>
    <w:rsid w:val="005D7767"/>
    <w:rsid w:val="005D7C9F"/>
    <w:rsid w:val="005E018D"/>
    <w:rsid w:val="005E0B7C"/>
    <w:rsid w:val="005E0D6F"/>
    <w:rsid w:val="005E0EB5"/>
    <w:rsid w:val="005E0EE5"/>
    <w:rsid w:val="005E1113"/>
    <w:rsid w:val="005E12C1"/>
    <w:rsid w:val="005E13A1"/>
    <w:rsid w:val="005E13A7"/>
    <w:rsid w:val="005E17EB"/>
    <w:rsid w:val="005E242B"/>
    <w:rsid w:val="005E2C0C"/>
    <w:rsid w:val="005E3654"/>
    <w:rsid w:val="005E3C5B"/>
    <w:rsid w:val="005E3CEF"/>
    <w:rsid w:val="005E3E96"/>
    <w:rsid w:val="005E408A"/>
    <w:rsid w:val="005E4BD2"/>
    <w:rsid w:val="005E4E6B"/>
    <w:rsid w:val="005E515C"/>
    <w:rsid w:val="005E53EA"/>
    <w:rsid w:val="005E56E3"/>
    <w:rsid w:val="005E5BC2"/>
    <w:rsid w:val="005E5F14"/>
    <w:rsid w:val="005E6B58"/>
    <w:rsid w:val="005E6BE9"/>
    <w:rsid w:val="005E73EA"/>
    <w:rsid w:val="005E7479"/>
    <w:rsid w:val="005E75F6"/>
    <w:rsid w:val="005E785C"/>
    <w:rsid w:val="005F0056"/>
    <w:rsid w:val="005F007D"/>
    <w:rsid w:val="005F0322"/>
    <w:rsid w:val="005F0846"/>
    <w:rsid w:val="005F094F"/>
    <w:rsid w:val="005F0DDC"/>
    <w:rsid w:val="005F1A79"/>
    <w:rsid w:val="005F1D52"/>
    <w:rsid w:val="005F1FC4"/>
    <w:rsid w:val="005F1FFC"/>
    <w:rsid w:val="005F27F6"/>
    <w:rsid w:val="005F2A47"/>
    <w:rsid w:val="005F2A78"/>
    <w:rsid w:val="005F2B09"/>
    <w:rsid w:val="005F2C61"/>
    <w:rsid w:val="005F3152"/>
    <w:rsid w:val="005F33D7"/>
    <w:rsid w:val="005F342C"/>
    <w:rsid w:val="005F36FE"/>
    <w:rsid w:val="005F3973"/>
    <w:rsid w:val="005F4888"/>
    <w:rsid w:val="005F492E"/>
    <w:rsid w:val="005F4D61"/>
    <w:rsid w:val="005F4F72"/>
    <w:rsid w:val="005F544D"/>
    <w:rsid w:val="005F578E"/>
    <w:rsid w:val="005F57B6"/>
    <w:rsid w:val="005F5B6B"/>
    <w:rsid w:val="005F5C19"/>
    <w:rsid w:val="005F5F45"/>
    <w:rsid w:val="005F6242"/>
    <w:rsid w:val="005F6D56"/>
    <w:rsid w:val="005F6ED6"/>
    <w:rsid w:val="005F715D"/>
    <w:rsid w:val="005F71A3"/>
    <w:rsid w:val="005F7536"/>
    <w:rsid w:val="005F79C9"/>
    <w:rsid w:val="006000EB"/>
    <w:rsid w:val="00600174"/>
    <w:rsid w:val="00601DC1"/>
    <w:rsid w:val="00601F56"/>
    <w:rsid w:val="0060211A"/>
    <w:rsid w:val="006025BB"/>
    <w:rsid w:val="0060338B"/>
    <w:rsid w:val="00603A74"/>
    <w:rsid w:val="006042EA"/>
    <w:rsid w:val="00604749"/>
    <w:rsid w:val="00604A95"/>
    <w:rsid w:val="00604C31"/>
    <w:rsid w:val="006050C4"/>
    <w:rsid w:val="006057E2"/>
    <w:rsid w:val="00606098"/>
    <w:rsid w:val="0060611D"/>
    <w:rsid w:val="006069BC"/>
    <w:rsid w:val="00607C4B"/>
    <w:rsid w:val="006100DE"/>
    <w:rsid w:val="00610738"/>
    <w:rsid w:val="00611386"/>
    <w:rsid w:val="006115C6"/>
    <w:rsid w:val="00611746"/>
    <w:rsid w:val="00611F32"/>
    <w:rsid w:val="00612868"/>
    <w:rsid w:val="00612B09"/>
    <w:rsid w:val="00613AE4"/>
    <w:rsid w:val="00613FBB"/>
    <w:rsid w:val="006152AF"/>
    <w:rsid w:val="0061530A"/>
    <w:rsid w:val="00615533"/>
    <w:rsid w:val="00615599"/>
    <w:rsid w:val="0061594B"/>
    <w:rsid w:val="00615F11"/>
    <w:rsid w:val="00616800"/>
    <w:rsid w:val="00616A97"/>
    <w:rsid w:val="0061726B"/>
    <w:rsid w:val="006172CA"/>
    <w:rsid w:val="00617839"/>
    <w:rsid w:val="0062015D"/>
    <w:rsid w:val="00620348"/>
    <w:rsid w:val="0062066B"/>
    <w:rsid w:val="0062087F"/>
    <w:rsid w:val="00620D90"/>
    <w:rsid w:val="006212EB"/>
    <w:rsid w:val="0062142C"/>
    <w:rsid w:val="00621A02"/>
    <w:rsid w:val="00621EC1"/>
    <w:rsid w:val="0062266B"/>
    <w:rsid w:val="006229B6"/>
    <w:rsid w:val="00623114"/>
    <w:rsid w:val="006232A9"/>
    <w:rsid w:val="006235FE"/>
    <w:rsid w:val="00623C45"/>
    <w:rsid w:val="00624A67"/>
    <w:rsid w:val="006253A1"/>
    <w:rsid w:val="00625BC1"/>
    <w:rsid w:val="00625DB7"/>
    <w:rsid w:val="00626111"/>
    <w:rsid w:val="00626508"/>
    <w:rsid w:val="0062685C"/>
    <w:rsid w:val="0062685D"/>
    <w:rsid w:val="00626D01"/>
    <w:rsid w:val="0063014F"/>
    <w:rsid w:val="006306BE"/>
    <w:rsid w:val="00630C61"/>
    <w:rsid w:val="00630C88"/>
    <w:rsid w:val="006310C9"/>
    <w:rsid w:val="00631216"/>
    <w:rsid w:val="006319D4"/>
    <w:rsid w:val="00632415"/>
    <w:rsid w:val="00632711"/>
    <w:rsid w:val="00633215"/>
    <w:rsid w:val="006338D7"/>
    <w:rsid w:val="00633BD0"/>
    <w:rsid w:val="00634DBC"/>
    <w:rsid w:val="00634F9B"/>
    <w:rsid w:val="00635AA9"/>
    <w:rsid w:val="00636D4F"/>
    <w:rsid w:val="00636E2F"/>
    <w:rsid w:val="00637634"/>
    <w:rsid w:val="00637830"/>
    <w:rsid w:val="00637986"/>
    <w:rsid w:val="00637CF5"/>
    <w:rsid w:val="00640418"/>
    <w:rsid w:val="00640575"/>
    <w:rsid w:val="00640A7F"/>
    <w:rsid w:val="00640E55"/>
    <w:rsid w:val="006412CC"/>
    <w:rsid w:val="006413AB"/>
    <w:rsid w:val="006415CE"/>
    <w:rsid w:val="006417EB"/>
    <w:rsid w:val="00641AB6"/>
    <w:rsid w:val="00641C5B"/>
    <w:rsid w:val="00641C91"/>
    <w:rsid w:val="00641CC7"/>
    <w:rsid w:val="00641FA9"/>
    <w:rsid w:val="006422AE"/>
    <w:rsid w:val="006422D1"/>
    <w:rsid w:val="006429C9"/>
    <w:rsid w:val="00642C52"/>
    <w:rsid w:val="00642EB7"/>
    <w:rsid w:val="00642EE0"/>
    <w:rsid w:val="0064327F"/>
    <w:rsid w:val="00643360"/>
    <w:rsid w:val="0064346C"/>
    <w:rsid w:val="00643609"/>
    <w:rsid w:val="00643BCC"/>
    <w:rsid w:val="00643D83"/>
    <w:rsid w:val="00643E4C"/>
    <w:rsid w:val="006441B5"/>
    <w:rsid w:val="00644268"/>
    <w:rsid w:val="00644617"/>
    <w:rsid w:val="0064479A"/>
    <w:rsid w:val="0064492A"/>
    <w:rsid w:val="0064521D"/>
    <w:rsid w:val="006453ED"/>
    <w:rsid w:val="00645A7D"/>
    <w:rsid w:val="006461BD"/>
    <w:rsid w:val="006462EA"/>
    <w:rsid w:val="0064642C"/>
    <w:rsid w:val="006468F6"/>
    <w:rsid w:val="006469CF"/>
    <w:rsid w:val="00646E0F"/>
    <w:rsid w:val="00646F6C"/>
    <w:rsid w:val="006501E8"/>
    <w:rsid w:val="0065036A"/>
    <w:rsid w:val="00651397"/>
    <w:rsid w:val="00651507"/>
    <w:rsid w:val="00651C59"/>
    <w:rsid w:val="00652090"/>
    <w:rsid w:val="00652314"/>
    <w:rsid w:val="006528B0"/>
    <w:rsid w:val="006528EC"/>
    <w:rsid w:val="00652DB3"/>
    <w:rsid w:val="00652E84"/>
    <w:rsid w:val="006539C2"/>
    <w:rsid w:val="00653D66"/>
    <w:rsid w:val="00654AFC"/>
    <w:rsid w:val="00655A6A"/>
    <w:rsid w:val="00655B91"/>
    <w:rsid w:val="00655E94"/>
    <w:rsid w:val="00656468"/>
    <w:rsid w:val="0065669C"/>
    <w:rsid w:val="00656AB5"/>
    <w:rsid w:val="00656C4C"/>
    <w:rsid w:val="00656D62"/>
    <w:rsid w:val="006572FB"/>
    <w:rsid w:val="00657C9E"/>
    <w:rsid w:val="0066095D"/>
    <w:rsid w:val="006609F6"/>
    <w:rsid w:val="00660BA4"/>
    <w:rsid w:val="0066128A"/>
    <w:rsid w:val="00661A9F"/>
    <w:rsid w:val="0066250A"/>
    <w:rsid w:val="00662883"/>
    <w:rsid w:val="00662963"/>
    <w:rsid w:val="00662AF7"/>
    <w:rsid w:val="00662CBA"/>
    <w:rsid w:val="00662CD9"/>
    <w:rsid w:val="00663294"/>
    <w:rsid w:val="0066349E"/>
    <w:rsid w:val="0066360A"/>
    <w:rsid w:val="00663B5E"/>
    <w:rsid w:val="00663CD8"/>
    <w:rsid w:val="00663DA2"/>
    <w:rsid w:val="00664358"/>
    <w:rsid w:val="00664A00"/>
    <w:rsid w:val="00664C04"/>
    <w:rsid w:val="00664F1C"/>
    <w:rsid w:val="00665176"/>
    <w:rsid w:val="006657D1"/>
    <w:rsid w:val="006658B3"/>
    <w:rsid w:val="00666243"/>
    <w:rsid w:val="0066782F"/>
    <w:rsid w:val="00667C73"/>
    <w:rsid w:val="00670049"/>
    <w:rsid w:val="00670E29"/>
    <w:rsid w:val="00670E40"/>
    <w:rsid w:val="0067100E"/>
    <w:rsid w:val="006713E6"/>
    <w:rsid w:val="00672017"/>
    <w:rsid w:val="006723A6"/>
    <w:rsid w:val="00672577"/>
    <w:rsid w:val="006727B9"/>
    <w:rsid w:val="00672A95"/>
    <w:rsid w:val="00672F4B"/>
    <w:rsid w:val="00672FE7"/>
    <w:rsid w:val="006730D4"/>
    <w:rsid w:val="0067371C"/>
    <w:rsid w:val="00673B12"/>
    <w:rsid w:val="00674224"/>
    <w:rsid w:val="00674C32"/>
    <w:rsid w:val="00674E1F"/>
    <w:rsid w:val="00675B32"/>
    <w:rsid w:val="00675D14"/>
    <w:rsid w:val="00676922"/>
    <w:rsid w:val="00676A13"/>
    <w:rsid w:val="00676ACE"/>
    <w:rsid w:val="00677665"/>
    <w:rsid w:val="006778C0"/>
    <w:rsid w:val="00677BCC"/>
    <w:rsid w:val="00677D03"/>
    <w:rsid w:val="00680624"/>
    <w:rsid w:val="0068074A"/>
    <w:rsid w:val="00680E2A"/>
    <w:rsid w:val="00680F38"/>
    <w:rsid w:val="00680F74"/>
    <w:rsid w:val="006811A4"/>
    <w:rsid w:val="0068172C"/>
    <w:rsid w:val="00681BB0"/>
    <w:rsid w:val="00681C24"/>
    <w:rsid w:val="006821DA"/>
    <w:rsid w:val="006823A8"/>
    <w:rsid w:val="0068276B"/>
    <w:rsid w:val="00682A44"/>
    <w:rsid w:val="00682DC1"/>
    <w:rsid w:val="006839D8"/>
    <w:rsid w:val="00683C27"/>
    <w:rsid w:val="00683D50"/>
    <w:rsid w:val="006841AB"/>
    <w:rsid w:val="006841F7"/>
    <w:rsid w:val="00684642"/>
    <w:rsid w:val="00684E90"/>
    <w:rsid w:val="00684FE6"/>
    <w:rsid w:val="0068555C"/>
    <w:rsid w:val="0068673A"/>
    <w:rsid w:val="00686DB8"/>
    <w:rsid w:val="00686F33"/>
    <w:rsid w:val="00686F3E"/>
    <w:rsid w:val="00687830"/>
    <w:rsid w:val="00687B9E"/>
    <w:rsid w:val="00687EE8"/>
    <w:rsid w:val="00690410"/>
    <w:rsid w:val="006909AD"/>
    <w:rsid w:val="006913D9"/>
    <w:rsid w:val="00691D6E"/>
    <w:rsid w:val="0069256E"/>
    <w:rsid w:val="006928A8"/>
    <w:rsid w:val="00692D65"/>
    <w:rsid w:val="006930C5"/>
    <w:rsid w:val="0069366A"/>
    <w:rsid w:val="006941D6"/>
    <w:rsid w:val="00694A18"/>
    <w:rsid w:val="00694E45"/>
    <w:rsid w:val="006951C8"/>
    <w:rsid w:val="00695678"/>
    <w:rsid w:val="0069613B"/>
    <w:rsid w:val="006961AC"/>
    <w:rsid w:val="00697195"/>
    <w:rsid w:val="006978BB"/>
    <w:rsid w:val="006A09FD"/>
    <w:rsid w:val="006A0C54"/>
    <w:rsid w:val="006A1501"/>
    <w:rsid w:val="006A2457"/>
    <w:rsid w:val="006A25A3"/>
    <w:rsid w:val="006A2945"/>
    <w:rsid w:val="006A2B90"/>
    <w:rsid w:val="006A2C64"/>
    <w:rsid w:val="006A31A9"/>
    <w:rsid w:val="006A3247"/>
    <w:rsid w:val="006A328A"/>
    <w:rsid w:val="006A4277"/>
    <w:rsid w:val="006A56AF"/>
    <w:rsid w:val="006A5C03"/>
    <w:rsid w:val="006A629D"/>
    <w:rsid w:val="006A6480"/>
    <w:rsid w:val="006A6528"/>
    <w:rsid w:val="006A6B22"/>
    <w:rsid w:val="006A6C42"/>
    <w:rsid w:val="006A7857"/>
    <w:rsid w:val="006B022C"/>
    <w:rsid w:val="006B1081"/>
    <w:rsid w:val="006B1A70"/>
    <w:rsid w:val="006B30EC"/>
    <w:rsid w:val="006B3111"/>
    <w:rsid w:val="006B3594"/>
    <w:rsid w:val="006B3687"/>
    <w:rsid w:val="006B4E87"/>
    <w:rsid w:val="006B5283"/>
    <w:rsid w:val="006B56DC"/>
    <w:rsid w:val="006B5B75"/>
    <w:rsid w:val="006B5D99"/>
    <w:rsid w:val="006B72A1"/>
    <w:rsid w:val="006B7751"/>
    <w:rsid w:val="006B7880"/>
    <w:rsid w:val="006B7D7A"/>
    <w:rsid w:val="006B7FF0"/>
    <w:rsid w:val="006C0A2A"/>
    <w:rsid w:val="006C0B2C"/>
    <w:rsid w:val="006C17C8"/>
    <w:rsid w:val="006C19D8"/>
    <w:rsid w:val="006C19F5"/>
    <w:rsid w:val="006C1F91"/>
    <w:rsid w:val="006C2132"/>
    <w:rsid w:val="006C27EC"/>
    <w:rsid w:val="006C28B7"/>
    <w:rsid w:val="006C383A"/>
    <w:rsid w:val="006C3AFD"/>
    <w:rsid w:val="006C3B7A"/>
    <w:rsid w:val="006C3F84"/>
    <w:rsid w:val="006C41BD"/>
    <w:rsid w:val="006C529D"/>
    <w:rsid w:val="006C5E66"/>
    <w:rsid w:val="006C68BB"/>
    <w:rsid w:val="006C6A9B"/>
    <w:rsid w:val="006C7036"/>
    <w:rsid w:val="006C7281"/>
    <w:rsid w:val="006C7886"/>
    <w:rsid w:val="006C7CCB"/>
    <w:rsid w:val="006D02A6"/>
    <w:rsid w:val="006D105B"/>
    <w:rsid w:val="006D12D2"/>
    <w:rsid w:val="006D16F8"/>
    <w:rsid w:val="006D170D"/>
    <w:rsid w:val="006D17B8"/>
    <w:rsid w:val="006D18DC"/>
    <w:rsid w:val="006D1BAF"/>
    <w:rsid w:val="006D231E"/>
    <w:rsid w:val="006D40AA"/>
    <w:rsid w:val="006D4617"/>
    <w:rsid w:val="006D477B"/>
    <w:rsid w:val="006D47F7"/>
    <w:rsid w:val="006D48B8"/>
    <w:rsid w:val="006D4AAE"/>
    <w:rsid w:val="006D50EF"/>
    <w:rsid w:val="006D5427"/>
    <w:rsid w:val="006D56E4"/>
    <w:rsid w:val="006D57C9"/>
    <w:rsid w:val="006D5D7C"/>
    <w:rsid w:val="006D6776"/>
    <w:rsid w:val="006D6A3B"/>
    <w:rsid w:val="006D6B0F"/>
    <w:rsid w:val="006D6B25"/>
    <w:rsid w:val="006D75AF"/>
    <w:rsid w:val="006D7EEF"/>
    <w:rsid w:val="006E0331"/>
    <w:rsid w:val="006E0C9A"/>
    <w:rsid w:val="006E1152"/>
    <w:rsid w:val="006E126E"/>
    <w:rsid w:val="006E152F"/>
    <w:rsid w:val="006E165D"/>
    <w:rsid w:val="006E1906"/>
    <w:rsid w:val="006E1C2B"/>
    <w:rsid w:val="006E2CA0"/>
    <w:rsid w:val="006E326A"/>
    <w:rsid w:val="006E3A50"/>
    <w:rsid w:val="006E4172"/>
    <w:rsid w:val="006E4700"/>
    <w:rsid w:val="006E477F"/>
    <w:rsid w:val="006E4E3C"/>
    <w:rsid w:val="006E4F2E"/>
    <w:rsid w:val="006E4F4B"/>
    <w:rsid w:val="006E54B4"/>
    <w:rsid w:val="006E5B38"/>
    <w:rsid w:val="006E5FBC"/>
    <w:rsid w:val="006E606C"/>
    <w:rsid w:val="006E6214"/>
    <w:rsid w:val="006E684F"/>
    <w:rsid w:val="006E6EF4"/>
    <w:rsid w:val="006E7070"/>
    <w:rsid w:val="006E743D"/>
    <w:rsid w:val="006E749C"/>
    <w:rsid w:val="006E7775"/>
    <w:rsid w:val="006E78B8"/>
    <w:rsid w:val="006E7B71"/>
    <w:rsid w:val="006E7E47"/>
    <w:rsid w:val="006F0213"/>
    <w:rsid w:val="006F0A7F"/>
    <w:rsid w:val="006F0AE2"/>
    <w:rsid w:val="006F0CC1"/>
    <w:rsid w:val="006F14BC"/>
    <w:rsid w:val="006F186D"/>
    <w:rsid w:val="006F1912"/>
    <w:rsid w:val="006F1A28"/>
    <w:rsid w:val="006F1D9D"/>
    <w:rsid w:val="006F2155"/>
    <w:rsid w:val="006F2C27"/>
    <w:rsid w:val="006F2CC1"/>
    <w:rsid w:val="006F3030"/>
    <w:rsid w:val="006F3C63"/>
    <w:rsid w:val="006F45C2"/>
    <w:rsid w:val="006F470B"/>
    <w:rsid w:val="006F4725"/>
    <w:rsid w:val="006F4736"/>
    <w:rsid w:val="006F5033"/>
    <w:rsid w:val="006F5297"/>
    <w:rsid w:val="006F5308"/>
    <w:rsid w:val="006F5492"/>
    <w:rsid w:val="006F549A"/>
    <w:rsid w:val="006F5548"/>
    <w:rsid w:val="006F5632"/>
    <w:rsid w:val="006F5B2C"/>
    <w:rsid w:val="006F5CBA"/>
    <w:rsid w:val="006F61CD"/>
    <w:rsid w:val="006F6635"/>
    <w:rsid w:val="006F71E9"/>
    <w:rsid w:val="006F72DD"/>
    <w:rsid w:val="006F72F2"/>
    <w:rsid w:val="006F780F"/>
    <w:rsid w:val="0070064A"/>
    <w:rsid w:val="007007EB"/>
    <w:rsid w:val="00700B8E"/>
    <w:rsid w:val="0070106C"/>
    <w:rsid w:val="00701107"/>
    <w:rsid w:val="00701C94"/>
    <w:rsid w:val="00702641"/>
    <w:rsid w:val="0070334A"/>
    <w:rsid w:val="00703C10"/>
    <w:rsid w:val="00703FB8"/>
    <w:rsid w:val="007043DD"/>
    <w:rsid w:val="00705367"/>
    <w:rsid w:val="007054F8"/>
    <w:rsid w:val="00705DE0"/>
    <w:rsid w:val="0070612F"/>
    <w:rsid w:val="007070EB"/>
    <w:rsid w:val="00707390"/>
    <w:rsid w:val="00707515"/>
    <w:rsid w:val="00707848"/>
    <w:rsid w:val="007103AF"/>
    <w:rsid w:val="00710AA3"/>
    <w:rsid w:val="00710F6D"/>
    <w:rsid w:val="007110B5"/>
    <w:rsid w:val="007124F9"/>
    <w:rsid w:val="00712C45"/>
    <w:rsid w:val="00712CC5"/>
    <w:rsid w:val="00713587"/>
    <w:rsid w:val="007146AA"/>
    <w:rsid w:val="00714C20"/>
    <w:rsid w:val="00714C71"/>
    <w:rsid w:val="00715D95"/>
    <w:rsid w:val="00715FC1"/>
    <w:rsid w:val="00716D4D"/>
    <w:rsid w:val="0071725E"/>
    <w:rsid w:val="00717549"/>
    <w:rsid w:val="0071781E"/>
    <w:rsid w:val="00720235"/>
    <w:rsid w:val="00720394"/>
    <w:rsid w:val="007205AA"/>
    <w:rsid w:val="00722F31"/>
    <w:rsid w:val="00723674"/>
    <w:rsid w:val="00723E08"/>
    <w:rsid w:val="00723FF0"/>
    <w:rsid w:val="00724565"/>
    <w:rsid w:val="007247A4"/>
    <w:rsid w:val="007249A1"/>
    <w:rsid w:val="00724C45"/>
    <w:rsid w:val="00725A5B"/>
    <w:rsid w:val="00725A64"/>
    <w:rsid w:val="00725AFE"/>
    <w:rsid w:val="007261B9"/>
    <w:rsid w:val="00726BD0"/>
    <w:rsid w:val="00726DBD"/>
    <w:rsid w:val="00727331"/>
    <w:rsid w:val="00727AA2"/>
    <w:rsid w:val="00727B17"/>
    <w:rsid w:val="00727DBB"/>
    <w:rsid w:val="00727EEE"/>
    <w:rsid w:val="00727F9C"/>
    <w:rsid w:val="00730EFD"/>
    <w:rsid w:val="007311EA"/>
    <w:rsid w:val="0073198D"/>
    <w:rsid w:val="00731D79"/>
    <w:rsid w:val="00731DCA"/>
    <w:rsid w:val="007320DE"/>
    <w:rsid w:val="007321CA"/>
    <w:rsid w:val="00732BD0"/>
    <w:rsid w:val="00732D0E"/>
    <w:rsid w:val="00732D4D"/>
    <w:rsid w:val="00733F0E"/>
    <w:rsid w:val="00734567"/>
    <w:rsid w:val="0073467B"/>
    <w:rsid w:val="007348FC"/>
    <w:rsid w:val="00734ACE"/>
    <w:rsid w:val="00735607"/>
    <w:rsid w:val="0073563A"/>
    <w:rsid w:val="00735A81"/>
    <w:rsid w:val="00735CB6"/>
    <w:rsid w:val="00736C96"/>
    <w:rsid w:val="00736F6D"/>
    <w:rsid w:val="007400FD"/>
    <w:rsid w:val="007405F7"/>
    <w:rsid w:val="00740BE6"/>
    <w:rsid w:val="00740D99"/>
    <w:rsid w:val="00740ED1"/>
    <w:rsid w:val="007412D3"/>
    <w:rsid w:val="00741B48"/>
    <w:rsid w:val="00741FD4"/>
    <w:rsid w:val="007422B6"/>
    <w:rsid w:val="007423BE"/>
    <w:rsid w:val="00742DAD"/>
    <w:rsid w:val="00743305"/>
    <w:rsid w:val="00743ECB"/>
    <w:rsid w:val="0074423D"/>
    <w:rsid w:val="00745CD2"/>
    <w:rsid w:val="007461E6"/>
    <w:rsid w:val="0074693E"/>
    <w:rsid w:val="0074694A"/>
    <w:rsid w:val="007469ED"/>
    <w:rsid w:val="00746CBB"/>
    <w:rsid w:val="00746FBE"/>
    <w:rsid w:val="00747564"/>
    <w:rsid w:val="00747678"/>
    <w:rsid w:val="00747EBA"/>
    <w:rsid w:val="00750862"/>
    <w:rsid w:val="007510D5"/>
    <w:rsid w:val="007516A6"/>
    <w:rsid w:val="00751940"/>
    <w:rsid w:val="00751A75"/>
    <w:rsid w:val="007527CA"/>
    <w:rsid w:val="00752838"/>
    <w:rsid w:val="00753506"/>
    <w:rsid w:val="0075357A"/>
    <w:rsid w:val="00753D27"/>
    <w:rsid w:val="00753E5C"/>
    <w:rsid w:val="007541C1"/>
    <w:rsid w:val="007547A9"/>
    <w:rsid w:val="007557B6"/>
    <w:rsid w:val="00755E0C"/>
    <w:rsid w:val="00755F56"/>
    <w:rsid w:val="007562A5"/>
    <w:rsid w:val="007562E7"/>
    <w:rsid w:val="00756644"/>
    <w:rsid w:val="0075665C"/>
    <w:rsid w:val="007568A2"/>
    <w:rsid w:val="00756C78"/>
    <w:rsid w:val="00757223"/>
    <w:rsid w:val="00757386"/>
    <w:rsid w:val="007573D2"/>
    <w:rsid w:val="0075797B"/>
    <w:rsid w:val="00757B78"/>
    <w:rsid w:val="00757DE1"/>
    <w:rsid w:val="007601C7"/>
    <w:rsid w:val="0076109A"/>
    <w:rsid w:val="007618C3"/>
    <w:rsid w:val="00762C60"/>
    <w:rsid w:val="00762D2F"/>
    <w:rsid w:val="00762FF7"/>
    <w:rsid w:val="007632AC"/>
    <w:rsid w:val="007633BE"/>
    <w:rsid w:val="007636E6"/>
    <w:rsid w:val="00763909"/>
    <w:rsid w:val="00763CC1"/>
    <w:rsid w:val="0076417D"/>
    <w:rsid w:val="00764C47"/>
    <w:rsid w:val="00766139"/>
    <w:rsid w:val="00766758"/>
    <w:rsid w:val="00766939"/>
    <w:rsid w:val="00767251"/>
    <w:rsid w:val="007672B2"/>
    <w:rsid w:val="00767838"/>
    <w:rsid w:val="00767B32"/>
    <w:rsid w:val="00767DCF"/>
    <w:rsid w:val="00767DEE"/>
    <w:rsid w:val="007701A0"/>
    <w:rsid w:val="007701CF"/>
    <w:rsid w:val="0077021E"/>
    <w:rsid w:val="007709C1"/>
    <w:rsid w:val="00770C02"/>
    <w:rsid w:val="00771280"/>
    <w:rsid w:val="0077141A"/>
    <w:rsid w:val="0077141D"/>
    <w:rsid w:val="007718F4"/>
    <w:rsid w:val="00771C17"/>
    <w:rsid w:val="007722C5"/>
    <w:rsid w:val="00772FB2"/>
    <w:rsid w:val="0077320D"/>
    <w:rsid w:val="00773E6F"/>
    <w:rsid w:val="00774B1D"/>
    <w:rsid w:val="00775973"/>
    <w:rsid w:val="007763E0"/>
    <w:rsid w:val="00776528"/>
    <w:rsid w:val="00776535"/>
    <w:rsid w:val="007765C2"/>
    <w:rsid w:val="00776CBA"/>
    <w:rsid w:val="00777870"/>
    <w:rsid w:val="00777E4C"/>
    <w:rsid w:val="00777E8F"/>
    <w:rsid w:val="00780274"/>
    <w:rsid w:val="0078114C"/>
    <w:rsid w:val="007818A4"/>
    <w:rsid w:val="00782858"/>
    <w:rsid w:val="007828A1"/>
    <w:rsid w:val="007830B5"/>
    <w:rsid w:val="00783B66"/>
    <w:rsid w:val="00784162"/>
    <w:rsid w:val="007841BE"/>
    <w:rsid w:val="007842CD"/>
    <w:rsid w:val="0078432A"/>
    <w:rsid w:val="00786064"/>
    <w:rsid w:val="0078682E"/>
    <w:rsid w:val="00786F4C"/>
    <w:rsid w:val="007870E5"/>
    <w:rsid w:val="00787121"/>
    <w:rsid w:val="0078727E"/>
    <w:rsid w:val="00790C21"/>
    <w:rsid w:val="00791D04"/>
    <w:rsid w:val="00791ECE"/>
    <w:rsid w:val="0079298E"/>
    <w:rsid w:val="00792D1E"/>
    <w:rsid w:val="0079312F"/>
    <w:rsid w:val="00793D23"/>
    <w:rsid w:val="00794164"/>
    <w:rsid w:val="007942D2"/>
    <w:rsid w:val="007942F1"/>
    <w:rsid w:val="007945E1"/>
    <w:rsid w:val="007947BC"/>
    <w:rsid w:val="007949C4"/>
    <w:rsid w:val="00795004"/>
    <w:rsid w:val="007953FD"/>
    <w:rsid w:val="00795CE0"/>
    <w:rsid w:val="00796452"/>
    <w:rsid w:val="0079645D"/>
    <w:rsid w:val="0079657B"/>
    <w:rsid w:val="007967A0"/>
    <w:rsid w:val="007976B4"/>
    <w:rsid w:val="00797748"/>
    <w:rsid w:val="00797A1C"/>
    <w:rsid w:val="00797CC2"/>
    <w:rsid w:val="007A06FF"/>
    <w:rsid w:val="007A0B79"/>
    <w:rsid w:val="007A18D6"/>
    <w:rsid w:val="007A1A4A"/>
    <w:rsid w:val="007A1C03"/>
    <w:rsid w:val="007A2023"/>
    <w:rsid w:val="007A2159"/>
    <w:rsid w:val="007A2323"/>
    <w:rsid w:val="007A2377"/>
    <w:rsid w:val="007A26F3"/>
    <w:rsid w:val="007A3542"/>
    <w:rsid w:val="007A3889"/>
    <w:rsid w:val="007A48C9"/>
    <w:rsid w:val="007A546F"/>
    <w:rsid w:val="007A56E8"/>
    <w:rsid w:val="007A59EE"/>
    <w:rsid w:val="007A5A44"/>
    <w:rsid w:val="007A5E32"/>
    <w:rsid w:val="007A676A"/>
    <w:rsid w:val="007A6898"/>
    <w:rsid w:val="007A6AD2"/>
    <w:rsid w:val="007A7063"/>
    <w:rsid w:val="007A781B"/>
    <w:rsid w:val="007A7A0D"/>
    <w:rsid w:val="007B0083"/>
    <w:rsid w:val="007B03FB"/>
    <w:rsid w:val="007B10F7"/>
    <w:rsid w:val="007B14DD"/>
    <w:rsid w:val="007B27CE"/>
    <w:rsid w:val="007B2CCB"/>
    <w:rsid w:val="007B2FA0"/>
    <w:rsid w:val="007B3306"/>
    <w:rsid w:val="007B3998"/>
    <w:rsid w:val="007B46F4"/>
    <w:rsid w:val="007B4B13"/>
    <w:rsid w:val="007B4C50"/>
    <w:rsid w:val="007B5875"/>
    <w:rsid w:val="007B68C5"/>
    <w:rsid w:val="007B6B56"/>
    <w:rsid w:val="007B72FC"/>
    <w:rsid w:val="007B771A"/>
    <w:rsid w:val="007B7768"/>
    <w:rsid w:val="007B77EB"/>
    <w:rsid w:val="007C196A"/>
    <w:rsid w:val="007C1FB5"/>
    <w:rsid w:val="007C2282"/>
    <w:rsid w:val="007C2A78"/>
    <w:rsid w:val="007C2A80"/>
    <w:rsid w:val="007C2ED5"/>
    <w:rsid w:val="007C38DD"/>
    <w:rsid w:val="007C3A50"/>
    <w:rsid w:val="007C3EB8"/>
    <w:rsid w:val="007C562B"/>
    <w:rsid w:val="007C562E"/>
    <w:rsid w:val="007C5D7B"/>
    <w:rsid w:val="007C5E6D"/>
    <w:rsid w:val="007C683A"/>
    <w:rsid w:val="007C6FE8"/>
    <w:rsid w:val="007C7B3B"/>
    <w:rsid w:val="007D08FC"/>
    <w:rsid w:val="007D09F7"/>
    <w:rsid w:val="007D0CAB"/>
    <w:rsid w:val="007D136A"/>
    <w:rsid w:val="007D1BCA"/>
    <w:rsid w:val="007D1D3E"/>
    <w:rsid w:val="007D2045"/>
    <w:rsid w:val="007D2AC9"/>
    <w:rsid w:val="007D33D7"/>
    <w:rsid w:val="007D3731"/>
    <w:rsid w:val="007D3A27"/>
    <w:rsid w:val="007D471B"/>
    <w:rsid w:val="007D4BC3"/>
    <w:rsid w:val="007D50EF"/>
    <w:rsid w:val="007D515B"/>
    <w:rsid w:val="007D536F"/>
    <w:rsid w:val="007D56B4"/>
    <w:rsid w:val="007D5FB5"/>
    <w:rsid w:val="007D6CCB"/>
    <w:rsid w:val="007D707A"/>
    <w:rsid w:val="007D7970"/>
    <w:rsid w:val="007D7B14"/>
    <w:rsid w:val="007E0188"/>
    <w:rsid w:val="007E0217"/>
    <w:rsid w:val="007E078C"/>
    <w:rsid w:val="007E0AA0"/>
    <w:rsid w:val="007E0D2A"/>
    <w:rsid w:val="007E1343"/>
    <w:rsid w:val="007E182C"/>
    <w:rsid w:val="007E2421"/>
    <w:rsid w:val="007E31B2"/>
    <w:rsid w:val="007E3B78"/>
    <w:rsid w:val="007E3EC1"/>
    <w:rsid w:val="007E442F"/>
    <w:rsid w:val="007E45C0"/>
    <w:rsid w:val="007E4873"/>
    <w:rsid w:val="007E4EE0"/>
    <w:rsid w:val="007E5843"/>
    <w:rsid w:val="007E58F2"/>
    <w:rsid w:val="007E6006"/>
    <w:rsid w:val="007E6B10"/>
    <w:rsid w:val="007E7548"/>
    <w:rsid w:val="007E7B9F"/>
    <w:rsid w:val="007F0159"/>
    <w:rsid w:val="007F05DC"/>
    <w:rsid w:val="007F05DE"/>
    <w:rsid w:val="007F08ED"/>
    <w:rsid w:val="007F0936"/>
    <w:rsid w:val="007F0E26"/>
    <w:rsid w:val="007F11BD"/>
    <w:rsid w:val="007F177D"/>
    <w:rsid w:val="007F2286"/>
    <w:rsid w:val="007F2EAE"/>
    <w:rsid w:val="007F36BA"/>
    <w:rsid w:val="007F3C32"/>
    <w:rsid w:val="007F407D"/>
    <w:rsid w:val="007F4381"/>
    <w:rsid w:val="007F43C0"/>
    <w:rsid w:val="007F474B"/>
    <w:rsid w:val="007F4B87"/>
    <w:rsid w:val="007F4D5B"/>
    <w:rsid w:val="007F4DD9"/>
    <w:rsid w:val="007F5317"/>
    <w:rsid w:val="007F654C"/>
    <w:rsid w:val="007F6AB7"/>
    <w:rsid w:val="007F70D0"/>
    <w:rsid w:val="008000C8"/>
    <w:rsid w:val="00800AF1"/>
    <w:rsid w:val="00800CD6"/>
    <w:rsid w:val="008011BE"/>
    <w:rsid w:val="00801483"/>
    <w:rsid w:val="0080160A"/>
    <w:rsid w:val="0080216D"/>
    <w:rsid w:val="008026EA"/>
    <w:rsid w:val="00803006"/>
    <w:rsid w:val="008039A6"/>
    <w:rsid w:val="00803BDD"/>
    <w:rsid w:val="00803CAC"/>
    <w:rsid w:val="00805115"/>
    <w:rsid w:val="0080521C"/>
    <w:rsid w:val="008053CF"/>
    <w:rsid w:val="00805F94"/>
    <w:rsid w:val="00806152"/>
    <w:rsid w:val="0080624D"/>
    <w:rsid w:val="00807258"/>
    <w:rsid w:val="008074AA"/>
    <w:rsid w:val="00807822"/>
    <w:rsid w:val="00807921"/>
    <w:rsid w:val="00810843"/>
    <w:rsid w:val="00810F82"/>
    <w:rsid w:val="00811112"/>
    <w:rsid w:val="00811595"/>
    <w:rsid w:val="008118F3"/>
    <w:rsid w:val="00811B63"/>
    <w:rsid w:val="00811CA1"/>
    <w:rsid w:val="0081201A"/>
    <w:rsid w:val="00812044"/>
    <w:rsid w:val="00812174"/>
    <w:rsid w:val="008123B1"/>
    <w:rsid w:val="00812625"/>
    <w:rsid w:val="00812B8F"/>
    <w:rsid w:val="00812D30"/>
    <w:rsid w:val="00812ED2"/>
    <w:rsid w:val="008143F9"/>
    <w:rsid w:val="00814754"/>
    <w:rsid w:val="00814794"/>
    <w:rsid w:val="00815297"/>
    <w:rsid w:val="00815763"/>
    <w:rsid w:val="00815B3E"/>
    <w:rsid w:val="008163B1"/>
    <w:rsid w:val="00816A30"/>
    <w:rsid w:val="00816A4C"/>
    <w:rsid w:val="00817772"/>
    <w:rsid w:val="008177EC"/>
    <w:rsid w:val="00820883"/>
    <w:rsid w:val="00820B6E"/>
    <w:rsid w:val="00820DE7"/>
    <w:rsid w:val="00820E9D"/>
    <w:rsid w:val="00820EB7"/>
    <w:rsid w:val="008214D8"/>
    <w:rsid w:val="00821955"/>
    <w:rsid w:val="00822575"/>
    <w:rsid w:val="00822FFE"/>
    <w:rsid w:val="00823457"/>
    <w:rsid w:val="008234F2"/>
    <w:rsid w:val="0082377F"/>
    <w:rsid w:val="00823E37"/>
    <w:rsid w:val="00825799"/>
    <w:rsid w:val="00825F98"/>
    <w:rsid w:val="00826003"/>
    <w:rsid w:val="00826C88"/>
    <w:rsid w:val="00827109"/>
    <w:rsid w:val="00827570"/>
    <w:rsid w:val="00827715"/>
    <w:rsid w:val="00827A7B"/>
    <w:rsid w:val="00827C52"/>
    <w:rsid w:val="00830591"/>
    <w:rsid w:val="00830BC3"/>
    <w:rsid w:val="00831853"/>
    <w:rsid w:val="008319F4"/>
    <w:rsid w:val="00831E6A"/>
    <w:rsid w:val="00831F57"/>
    <w:rsid w:val="00832B6B"/>
    <w:rsid w:val="008331E6"/>
    <w:rsid w:val="00833271"/>
    <w:rsid w:val="008335CD"/>
    <w:rsid w:val="0083360F"/>
    <w:rsid w:val="00833719"/>
    <w:rsid w:val="0083371F"/>
    <w:rsid w:val="00834023"/>
    <w:rsid w:val="008341A3"/>
    <w:rsid w:val="0083455F"/>
    <w:rsid w:val="0083551A"/>
    <w:rsid w:val="008357D0"/>
    <w:rsid w:val="008361C1"/>
    <w:rsid w:val="00836D26"/>
    <w:rsid w:val="00836D5F"/>
    <w:rsid w:val="00836FE4"/>
    <w:rsid w:val="008371C7"/>
    <w:rsid w:val="008374D2"/>
    <w:rsid w:val="00840046"/>
    <w:rsid w:val="008405C4"/>
    <w:rsid w:val="008407D7"/>
    <w:rsid w:val="00840DA2"/>
    <w:rsid w:val="00841D04"/>
    <w:rsid w:val="008420A7"/>
    <w:rsid w:val="00842402"/>
    <w:rsid w:val="008424C6"/>
    <w:rsid w:val="008428EA"/>
    <w:rsid w:val="00842D24"/>
    <w:rsid w:val="008438EB"/>
    <w:rsid w:val="00844483"/>
    <w:rsid w:val="00844504"/>
    <w:rsid w:val="00844781"/>
    <w:rsid w:val="0084499A"/>
    <w:rsid w:val="00845708"/>
    <w:rsid w:val="00845B29"/>
    <w:rsid w:val="00845F6B"/>
    <w:rsid w:val="008460B6"/>
    <w:rsid w:val="008463AA"/>
    <w:rsid w:val="0084652A"/>
    <w:rsid w:val="008465C3"/>
    <w:rsid w:val="00846AC5"/>
    <w:rsid w:val="00846F51"/>
    <w:rsid w:val="008470BF"/>
    <w:rsid w:val="00847231"/>
    <w:rsid w:val="00847CAC"/>
    <w:rsid w:val="00847F21"/>
    <w:rsid w:val="00850611"/>
    <w:rsid w:val="00850DF1"/>
    <w:rsid w:val="00851030"/>
    <w:rsid w:val="00851851"/>
    <w:rsid w:val="00851AE7"/>
    <w:rsid w:val="00851C2A"/>
    <w:rsid w:val="00851D3E"/>
    <w:rsid w:val="00852015"/>
    <w:rsid w:val="00852093"/>
    <w:rsid w:val="00852237"/>
    <w:rsid w:val="0085230B"/>
    <w:rsid w:val="008525AC"/>
    <w:rsid w:val="00852C83"/>
    <w:rsid w:val="00853176"/>
    <w:rsid w:val="008531B1"/>
    <w:rsid w:val="00853324"/>
    <w:rsid w:val="008539D0"/>
    <w:rsid w:val="00853B0A"/>
    <w:rsid w:val="00853B53"/>
    <w:rsid w:val="00853CE7"/>
    <w:rsid w:val="00854717"/>
    <w:rsid w:val="0085479D"/>
    <w:rsid w:val="00854846"/>
    <w:rsid w:val="0085531B"/>
    <w:rsid w:val="008553DA"/>
    <w:rsid w:val="00855AD5"/>
    <w:rsid w:val="00856061"/>
    <w:rsid w:val="00856464"/>
    <w:rsid w:val="0085656A"/>
    <w:rsid w:val="00857040"/>
    <w:rsid w:val="0085706A"/>
    <w:rsid w:val="0085781D"/>
    <w:rsid w:val="00857AEE"/>
    <w:rsid w:val="008603D5"/>
    <w:rsid w:val="008609CD"/>
    <w:rsid w:val="0086129D"/>
    <w:rsid w:val="0086144B"/>
    <w:rsid w:val="00861952"/>
    <w:rsid w:val="00861CB8"/>
    <w:rsid w:val="00862231"/>
    <w:rsid w:val="008635CA"/>
    <w:rsid w:val="008635CF"/>
    <w:rsid w:val="00863EE9"/>
    <w:rsid w:val="0086417C"/>
    <w:rsid w:val="008641B6"/>
    <w:rsid w:val="008656AC"/>
    <w:rsid w:val="0086599E"/>
    <w:rsid w:val="0086652B"/>
    <w:rsid w:val="008668DE"/>
    <w:rsid w:val="008669D1"/>
    <w:rsid w:val="00866F82"/>
    <w:rsid w:val="00867188"/>
    <w:rsid w:val="00867711"/>
    <w:rsid w:val="00867C7A"/>
    <w:rsid w:val="008705D0"/>
    <w:rsid w:val="0087093A"/>
    <w:rsid w:val="008709C9"/>
    <w:rsid w:val="00870A51"/>
    <w:rsid w:val="008719D5"/>
    <w:rsid w:val="00872910"/>
    <w:rsid w:val="00872CF7"/>
    <w:rsid w:val="008735C3"/>
    <w:rsid w:val="00873E3C"/>
    <w:rsid w:val="00874761"/>
    <w:rsid w:val="00874E3F"/>
    <w:rsid w:val="008750AE"/>
    <w:rsid w:val="00875528"/>
    <w:rsid w:val="00875779"/>
    <w:rsid w:val="0087577D"/>
    <w:rsid w:val="008757EF"/>
    <w:rsid w:val="008758CE"/>
    <w:rsid w:val="0087596D"/>
    <w:rsid w:val="008764EA"/>
    <w:rsid w:val="008768BA"/>
    <w:rsid w:val="008769A5"/>
    <w:rsid w:val="00877762"/>
    <w:rsid w:val="00880B26"/>
    <w:rsid w:val="0088126E"/>
    <w:rsid w:val="008818A8"/>
    <w:rsid w:val="00881912"/>
    <w:rsid w:val="00881B8E"/>
    <w:rsid w:val="0088206E"/>
    <w:rsid w:val="008824FF"/>
    <w:rsid w:val="008826ED"/>
    <w:rsid w:val="008830D5"/>
    <w:rsid w:val="00883154"/>
    <w:rsid w:val="00883D81"/>
    <w:rsid w:val="00883DFE"/>
    <w:rsid w:val="008840B1"/>
    <w:rsid w:val="00884725"/>
    <w:rsid w:val="008848EB"/>
    <w:rsid w:val="00884921"/>
    <w:rsid w:val="00884E1F"/>
    <w:rsid w:val="00885970"/>
    <w:rsid w:val="0088650A"/>
    <w:rsid w:val="00886A8F"/>
    <w:rsid w:val="00886CE2"/>
    <w:rsid w:val="00886E1F"/>
    <w:rsid w:val="008871A2"/>
    <w:rsid w:val="00887464"/>
    <w:rsid w:val="00887A3D"/>
    <w:rsid w:val="00887D17"/>
    <w:rsid w:val="00887D1B"/>
    <w:rsid w:val="00891418"/>
    <w:rsid w:val="00891A56"/>
    <w:rsid w:val="0089293A"/>
    <w:rsid w:val="0089295C"/>
    <w:rsid w:val="00892A40"/>
    <w:rsid w:val="00892C44"/>
    <w:rsid w:val="00892CA9"/>
    <w:rsid w:val="008936D7"/>
    <w:rsid w:val="00893F37"/>
    <w:rsid w:val="008942E9"/>
    <w:rsid w:val="0089430C"/>
    <w:rsid w:val="008943DC"/>
    <w:rsid w:val="008944F5"/>
    <w:rsid w:val="00894931"/>
    <w:rsid w:val="00895397"/>
    <w:rsid w:val="0089581C"/>
    <w:rsid w:val="00895CC3"/>
    <w:rsid w:val="00895D85"/>
    <w:rsid w:val="0089600D"/>
    <w:rsid w:val="00896731"/>
    <w:rsid w:val="00896DBC"/>
    <w:rsid w:val="008975EC"/>
    <w:rsid w:val="008A011C"/>
    <w:rsid w:val="008A09E7"/>
    <w:rsid w:val="008A09EF"/>
    <w:rsid w:val="008A0E29"/>
    <w:rsid w:val="008A11A1"/>
    <w:rsid w:val="008A19CB"/>
    <w:rsid w:val="008A22B9"/>
    <w:rsid w:val="008A2597"/>
    <w:rsid w:val="008A28D8"/>
    <w:rsid w:val="008A2D92"/>
    <w:rsid w:val="008A33E9"/>
    <w:rsid w:val="008A373B"/>
    <w:rsid w:val="008A4059"/>
    <w:rsid w:val="008A41AE"/>
    <w:rsid w:val="008A4547"/>
    <w:rsid w:val="008A4EE7"/>
    <w:rsid w:val="008A55A8"/>
    <w:rsid w:val="008A5BFE"/>
    <w:rsid w:val="008A6A23"/>
    <w:rsid w:val="008A71D5"/>
    <w:rsid w:val="008A74F0"/>
    <w:rsid w:val="008A7764"/>
    <w:rsid w:val="008A77A4"/>
    <w:rsid w:val="008A796F"/>
    <w:rsid w:val="008A79B8"/>
    <w:rsid w:val="008A7C33"/>
    <w:rsid w:val="008B02AB"/>
    <w:rsid w:val="008B08A5"/>
    <w:rsid w:val="008B1AC4"/>
    <w:rsid w:val="008B1C3E"/>
    <w:rsid w:val="008B2257"/>
    <w:rsid w:val="008B29CA"/>
    <w:rsid w:val="008B2A77"/>
    <w:rsid w:val="008B2D0C"/>
    <w:rsid w:val="008B30B1"/>
    <w:rsid w:val="008B3B75"/>
    <w:rsid w:val="008B4330"/>
    <w:rsid w:val="008B4340"/>
    <w:rsid w:val="008B442E"/>
    <w:rsid w:val="008B5019"/>
    <w:rsid w:val="008B5068"/>
    <w:rsid w:val="008B5102"/>
    <w:rsid w:val="008B55F9"/>
    <w:rsid w:val="008B584E"/>
    <w:rsid w:val="008B58B0"/>
    <w:rsid w:val="008B5C0D"/>
    <w:rsid w:val="008B61B8"/>
    <w:rsid w:val="008B66AC"/>
    <w:rsid w:val="008B6B75"/>
    <w:rsid w:val="008B7132"/>
    <w:rsid w:val="008B7F75"/>
    <w:rsid w:val="008C0A15"/>
    <w:rsid w:val="008C135F"/>
    <w:rsid w:val="008C14AF"/>
    <w:rsid w:val="008C1621"/>
    <w:rsid w:val="008C235D"/>
    <w:rsid w:val="008C29B7"/>
    <w:rsid w:val="008C35E1"/>
    <w:rsid w:val="008C3872"/>
    <w:rsid w:val="008C38C0"/>
    <w:rsid w:val="008C40A4"/>
    <w:rsid w:val="008C42D8"/>
    <w:rsid w:val="008C45BC"/>
    <w:rsid w:val="008C5285"/>
    <w:rsid w:val="008C52A0"/>
    <w:rsid w:val="008C5669"/>
    <w:rsid w:val="008C57DC"/>
    <w:rsid w:val="008C5C70"/>
    <w:rsid w:val="008C5D32"/>
    <w:rsid w:val="008C63B6"/>
    <w:rsid w:val="008C655D"/>
    <w:rsid w:val="008C7FD6"/>
    <w:rsid w:val="008D037F"/>
    <w:rsid w:val="008D099A"/>
    <w:rsid w:val="008D154A"/>
    <w:rsid w:val="008D1BA6"/>
    <w:rsid w:val="008D1D2F"/>
    <w:rsid w:val="008D1F6C"/>
    <w:rsid w:val="008D247C"/>
    <w:rsid w:val="008D272C"/>
    <w:rsid w:val="008D288D"/>
    <w:rsid w:val="008D30D2"/>
    <w:rsid w:val="008D3721"/>
    <w:rsid w:val="008D372B"/>
    <w:rsid w:val="008D3918"/>
    <w:rsid w:val="008D3E47"/>
    <w:rsid w:val="008D3F72"/>
    <w:rsid w:val="008D4024"/>
    <w:rsid w:val="008D4F04"/>
    <w:rsid w:val="008D5091"/>
    <w:rsid w:val="008D597F"/>
    <w:rsid w:val="008D5CB4"/>
    <w:rsid w:val="008D6277"/>
    <w:rsid w:val="008D6A4D"/>
    <w:rsid w:val="008D6D5D"/>
    <w:rsid w:val="008D6F92"/>
    <w:rsid w:val="008D7363"/>
    <w:rsid w:val="008D746E"/>
    <w:rsid w:val="008D74CB"/>
    <w:rsid w:val="008D7DAC"/>
    <w:rsid w:val="008D7E3F"/>
    <w:rsid w:val="008E043E"/>
    <w:rsid w:val="008E0787"/>
    <w:rsid w:val="008E0C8A"/>
    <w:rsid w:val="008E0E24"/>
    <w:rsid w:val="008E1287"/>
    <w:rsid w:val="008E19A4"/>
    <w:rsid w:val="008E1D92"/>
    <w:rsid w:val="008E1F06"/>
    <w:rsid w:val="008E20A8"/>
    <w:rsid w:val="008E20DB"/>
    <w:rsid w:val="008E2119"/>
    <w:rsid w:val="008E222E"/>
    <w:rsid w:val="008E26EF"/>
    <w:rsid w:val="008E2C25"/>
    <w:rsid w:val="008E2DAF"/>
    <w:rsid w:val="008E3229"/>
    <w:rsid w:val="008E32F2"/>
    <w:rsid w:val="008E34F3"/>
    <w:rsid w:val="008E3602"/>
    <w:rsid w:val="008E4C82"/>
    <w:rsid w:val="008E5E43"/>
    <w:rsid w:val="008E6F43"/>
    <w:rsid w:val="008E7543"/>
    <w:rsid w:val="008E7949"/>
    <w:rsid w:val="008E7B96"/>
    <w:rsid w:val="008E7D52"/>
    <w:rsid w:val="008E7FCB"/>
    <w:rsid w:val="008F0526"/>
    <w:rsid w:val="008F14CD"/>
    <w:rsid w:val="008F1718"/>
    <w:rsid w:val="008F1877"/>
    <w:rsid w:val="008F1BF2"/>
    <w:rsid w:val="008F2017"/>
    <w:rsid w:val="008F2433"/>
    <w:rsid w:val="008F2CB0"/>
    <w:rsid w:val="008F3085"/>
    <w:rsid w:val="008F343D"/>
    <w:rsid w:val="008F3AA7"/>
    <w:rsid w:val="008F3B36"/>
    <w:rsid w:val="008F4D15"/>
    <w:rsid w:val="008F5238"/>
    <w:rsid w:val="008F54CB"/>
    <w:rsid w:val="008F596C"/>
    <w:rsid w:val="008F5A4E"/>
    <w:rsid w:val="008F5BF7"/>
    <w:rsid w:val="008F5CD4"/>
    <w:rsid w:val="008F6632"/>
    <w:rsid w:val="008F6C66"/>
    <w:rsid w:val="008F70DA"/>
    <w:rsid w:val="008F711D"/>
    <w:rsid w:val="008F784D"/>
    <w:rsid w:val="008F7D31"/>
    <w:rsid w:val="00900932"/>
    <w:rsid w:val="00901046"/>
    <w:rsid w:val="0090156E"/>
    <w:rsid w:val="0090177A"/>
    <w:rsid w:val="00901983"/>
    <w:rsid w:val="00901A09"/>
    <w:rsid w:val="00901DAE"/>
    <w:rsid w:val="00901EAE"/>
    <w:rsid w:val="00902481"/>
    <w:rsid w:val="0090264A"/>
    <w:rsid w:val="0090269E"/>
    <w:rsid w:val="00902ACB"/>
    <w:rsid w:val="009032EF"/>
    <w:rsid w:val="0090332C"/>
    <w:rsid w:val="009034EF"/>
    <w:rsid w:val="00905027"/>
    <w:rsid w:val="0090521A"/>
    <w:rsid w:val="00905FE4"/>
    <w:rsid w:val="00906353"/>
    <w:rsid w:val="009065DE"/>
    <w:rsid w:val="00906674"/>
    <w:rsid w:val="00906B53"/>
    <w:rsid w:val="00906D45"/>
    <w:rsid w:val="00906E50"/>
    <w:rsid w:val="00910034"/>
    <w:rsid w:val="00910126"/>
    <w:rsid w:val="0091019C"/>
    <w:rsid w:val="00910949"/>
    <w:rsid w:val="00910A4D"/>
    <w:rsid w:val="00910C9A"/>
    <w:rsid w:val="00910D3B"/>
    <w:rsid w:val="00910E0B"/>
    <w:rsid w:val="009115AE"/>
    <w:rsid w:val="009117C0"/>
    <w:rsid w:val="00911BBF"/>
    <w:rsid w:val="00911DF8"/>
    <w:rsid w:val="00911F81"/>
    <w:rsid w:val="0091224E"/>
    <w:rsid w:val="00912572"/>
    <w:rsid w:val="009137EB"/>
    <w:rsid w:val="00913CC1"/>
    <w:rsid w:val="00914114"/>
    <w:rsid w:val="00914309"/>
    <w:rsid w:val="00914A52"/>
    <w:rsid w:val="00914F17"/>
    <w:rsid w:val="0091517D"/>
    <w:rsid w:val="0091556A"/>
    <w:rsid w:val="00915B71"/>
    <w:rsid w:val="00915E01"/>
    <w:rsid w:val="00915FC8"/>
    <w:rsid w:val="0091612E"/>
    <w:rsid w:val="00916D7A"/>
    <w:rsid w:val="00920724"/>
    <w:rsid w:val="00920A5E"/>
    <w:rsid w:val="00920FF1"/>
    <w:rsid w:val="00921725"/>
    <w:rsid w:val="00921A25"/>
    <w:rsid w:val="00922C92"/>
    <w:rsid w:val="0092399F"/>
    <w:rsid w:val="00923AA1"/>
    <w:rsid w:val="00923C63"/>
    <w:rsid w:val="00923D07"/>
    <w:rsid w:val="00924119"/>
    <w:rsid w:val="009245A6"/>
    <w:rsid w:val="009247DC"/>
    <w:rsid w:val="00925289"/>
    <w:rsid w:val="0092574E"/>
    <w:rsid w:val="00926FAA"/>
    <w:rsid w:val="009270B8"/>
    <w:rsid w:val="009270CA"/>
    <w:rsid w:val="009271E3"/>
    <w:rsid w:val="00927710"/>
    <w:rsid w:val="009304A2"/>
    <w:rsid w:val="00930627"/>
    <w:rsid w:val="00931061"/>
    <w:rsid w:val="009316E2"/>
    <w:rsid w:val="0093194A"/>
    <w:rsid w:val="0093198B"/>
    <w:rsid w:val="009320A5"/>
    <w:rsid w:val="009325BC"/>
    <w:rsid w:val="00933187"/>
    <w:rsid w:val="009335AD"/>
    <w:rsid w:val="00933FA3"/>
    <w:rsid w:val="00934349"/>
    <w:rsid w:val="0093465E"/>
    <w:rsid w:val="009346C2"/>
    <w:rsid w:val="0093487A"/>
    <w:rsid w:val="009348AA"/>
    <w:rsid w:val="00934C16"/>
    <w:rsid w:val="00934CA5"/>
    <w:rsid w:val="00935AC1"/>
    <w:rsid w:val="0093610B"/>
    <w:rsid w:val="009365E5"/>
    <w:rsid w:val="00936DE5"/>
    <w:rsid w:val="0093719C"/>
    <w:rsid w:val="00937841"/>
    <w:rsid w:val="00940329"/>
    <w:rsid w:val="0094057C"/>
    <w:rsid w:val="009406D6"/>
    <w:rsid w:val="009410B3"/>
    <w:rsid w:val="00941349"/>
    <w:rsid w:val="00942A1F"/>
    <w:rsid w:val="009432D9"/>
    <w:rsid w:val="009432F0"/>
    <w:rsid w:val="00943EB1"/>
    <w:rsid w:val="0094401A"/>
    <w:rsid w:val="009445E1"/>
    <w:rsid w:val="009448F2"/>
    <w:rsid w:val="00944990"/>
    <w:rsid w:val="00944994"/>
    <w:rsid w:val="00944DEB"/>
    <w:rsid w:val="00944E50"/>
    <w:rsid w:val="00945554"/>
    <w:rsid w:val="009458D6"/>
    <w:rsid w:val="00946008"/>
    <w:rsid w:val="009464FD"/>
    <w:rsid w:val="00946643"/>
    <w:rsid w:val="00946736"/>
    <w:rsid w:val="0094688B"/>
    <w:rsid w:val="0094692A"/>
    <w:rsid w:val="00946A1C"/>
    <w:rsid w:val="00946FF0"/>
    <w:rsid w:val="00950283"/>
    <w:rsid w:val="009506A2"/>
    <w:rsid w:val="00950F3A"/>
    <w:rsid w:val="009516EF"/>
    <w:rsid w:val="009519A1"/>
    <w:rsid w:val="00951C64"/>
    <w:rsid w:val="0095239E"/>
    <w:rsid w:val="00952719"/>
    <w:rsid w:val="00952D71"/>
    <w:rsid w:val="009533FE"/>
    <w:rsid w:val="009535D3"/>
    <w:rsid w:val="00953AF8"/>
    <w:rsid w:val="00953B5C"/>
    <w:rsid w:val="00953F97"/>
    <w:rsid w:val="009541A7"/>
    <w:rsid w:val="00954397"/>
    <w:rsid w:val="009543B2"/>
    <w:rsid w:val="009546D5"/>
    <w:rsid w:val="009549FD"/>
    <w:rsid w:val="00954B16"/>
    <w:rsid w:val="00954CDF"/>
    <w:rsid w:val="00954F7B"/>
    <w:rsid w:val="00955238"/>
    <w:rsid w:val="009552DC"/>
    <w:rsid w:val="00955881"/>
    <w:rsid w:val="0095691C"/>
    <w:rsid w:val="00956B4B"/>
    <w:rsid w:val="00956F8F"/>
    <w:rsid w:val="0095726B"/>
    <w:rsid w:val="009574FC"/>
    <w:rsid w:val="0095764C"/>
    <w:rsid w:val="00957794"/>
    <w:rsid w:val="00957E99"/>
    <w:rsid w:val="009604F9"/>
    <w:rsid w:val="00960A01"/>
    <w:rsid w:val="00960D21"/>
    <w:rsid w:val="00961EFE"/>
    <w:rsid w:val="00961F50"/>
    <w:rsid w:val="009621DA"/>
    <w:rsid w:val="00962F06"/>
    <w:rsid w:val="00962F4D"/>
    <w:rsid w:val="00963644"/>
    <w:rsid w:val="00963655"/>
    <w:rsid w:val="009638F5"/>
    <w:rsid w:val="00963AF7"/>
    <w:rsid w:val="00963CBF"/>
    <w:rsid w:val="009652C1"/>
    <w:rsid w:val="009657E2"/>
    <w:rsid w:val="009658FA"/>
    <w:rsid w:val="009664BC"/>
    <w:rsid w:val="009671A9"/>
    <w:rsid w:val="00967660"/>
    <w:rsid w:val="00967A4C"/>
    <w:rsid w:val="00970078"/>
    <w:rsid w:val="0097018E"/>
    <w:rsid w:val="00970E4B"/>
    <w:rsid w:val="009713A2"/>
    <w:rsid w:val="00971723"/>
    <w:rsid w:val="0097183C"/>
    <w:rsid w:val="00971C80"/>
    <w:rsid w:val="00972924"/>
    <w:rsid w:val="0097307B"/>
    <w:rsid w:val="009742B6"/>
    <w:rsid w:val="0097441E"/>
    <w:rsid w:val="00974D78"/>
    <w:rsid w:val="00975C8D"/>
    <w:rsid w:val="009762C3"/>
    <w:rsid w:val="00976EDF"/>
    <w:rsid w:val="0097700D"/>
    <w:rsid w:val="0097774E"/>
    <w:rsid w:val="0098110F"/>
    <w:rsid w:val="0098132D"/>
    <w:rsid w:val="0098164C"/>
    <w:rsid w:val="00981968"/>
    <w:rsid w:val="00981B45"/>
    <w:rsid w:val="00981E4F"/>
    <w:rsid w:val="00982BD6"/>
    <w:rsid w:val="00982E85"/>
    <w:rsid w:val="00983ABF"/>
    <w:rsid w:val="00983AEB"/>
    <w:rsid w:val="009843E8"/>
    <w:rsid w:val="009846A6"/>
    <w:rsid w:val="00985208"/>
    <w:rsid w:val="00985E41"/>
    <w:rsid w:val="00986479"/>
    <w:rsid w:val="009870A3"/>
    <w:rsid w:val="009871DA"/>
    <w:rsid w:val="00987277"/>
    <w:rsid w:val="00987700"/>
    <w:rsid w:val="009904F2"/>
    <w:rsid w:val="009909C5"/>
    <w:rsid w:val="00991CE6"/>
    <w:rsid w:val="009923A0"/>
    <w:rsid w:val="00992A92"/>
    <w:rsid w:val="00992B26"/>
    <w:rsid w:val="00992C26"/>
    <w:rsid w:val="00993C9B"/>
    <w:rsid w:val="00993E71"/>
    <w:rsid w:val="009946E9"/>
    <w:rsid w:val="0099511E"/>
    <w:rsid w:val="009951FB"/>
    <w:rsid w:val="0099596C"/>
    <w:rsid w:val="00995A05"/>
    <w:rsid w:val="009961F3"/>
    <w:rsid w:val="00996391"/>
    <w:rsid w:val="009963D6"/>
    <w:rsid w:val="009966D5"/>
    <w:rsid w:val="00996818"/>
    <w:rsid w:val="00996C5D"/>
    <w:rsid w:val="00996CDE"/>
    <w:rsid w:val="00997AF2"/>
    <w:rsid w:val="00997AF5"/>
    <w:rsid w:val="009A0020"/>
    <w:rsid w:val="009A09E4"/>
    <w:rsid w:val="009A0B86"/>
    <w:rsid w:val="009A124A"/>
    <w:rsid w:val="009A1B1A"/>
    <w:rsid w:val="009A1C5A"/>
    <w:rsid w:val="009A245F"/>
    <w:rsid w:val="009A2462"/>
    <w:rsid w:val="009A25B8"/>
    <w:rsid w:val="009A25C7"/>
    <w:rsid w:val="009A2700"/>
    <w:rsid w:val="009A2704"/>
    <w:rsid w:val="009A2C9F"/>
    <w:rsid w:val="009A30A0"/>
    <w:rsid w:val="009A33E4"/>
    <w:rsid w:val="009A34A1"/>
    <w:rsid w:val="009A36F5"/>
    <w:rsid w:val="009A36F9"/>
    <w:rsid w:val="009A4022"/>
    <w:rsid w:val="009A47F3"/>
    <w:rsid w:val="009A4A66"/>
    <w:rsid w:val="009A4C2E"/>
    <w:rsid w:val="009A5FDF"/>
    <w:rsid w:val="009A671B"/>
    <w:rsid w:val="009A6DF7"/>
    <w:rsid w:val="009A6E4E"/>
    <w:rsid w:val="009A6F6F"/>
    <w:rsid w:val="009A7460"/>
    <w:rsid w:val="009A7530"/>
    <w:rsid w:val="009A780B"/>
    <w:rsid w:val="009B01B4"/>
    <w:rsid w:val="009B0480"/>
    <w:rsid w:val="009B04E1"/>
    <w:rsid w:val="009B07E1"/>
    <w:rsid w:val="009B0F79"/>
    <w:rsid w:val="009B0FF0"/>
    <w:rsid w:val="009B15D3"/>
    <w:rsid w:val="009B1A04"/>
    <w:rsid w:val="009B27A9"/>
    <w:rsid w:val="009B37AE"/>
    <w:rsid w:val="009B419F"/>
    <w:rsid w:val="009B4305"/>
    <w:rsid w:val="009B5748"/>
    <w:rsid w:val="009B58B4"/>
    <w:rsid w:val="009B6427"/>
    <w:rsid w:val="009B6528"/>
    <w:rsid w:val="009B7249"/>
    <w:rsid w:val="009B7418"/>
    <w:rsid w:val="009B7C89"/>
    <w:rsid w:val="009C07A0"/>
    <w:rsid w:val="009C0BF8"/>
    <w:rsid w:val="009C0E56"/>
    <w:rsid w:val="009C100A"/>
    <w:rsid w:val="009C140D"/>
    <w:rsid w:val="009C2783"/>
    <w:rsid w:val="009C29F1"/>
    <w:rsid w:val="009C2BE7"/>
    <w:rsid w:val="009C2D20"/>
    <w:rsid w:val="009C2E9C"/>
    <w:rsid w:val="009C3762"/>
    <w:rsid w:val="009C37B5"/>
    <w:rsid w:val="009C4119"/>
    <w:rsid w:val="009C412C"/>
    <w:rsid w:val="009C4DCD"/>
    <w:rsid w:val="009C51BD"/>
    <w:rsid w:val="009C5401"/>
    <w:rsid w:val="009C5593"/>
    <w:rsid w:val="009C6296"/>
    <w:rsid w:val="009C6B80"/>
    <w:rsid w:val="009C6D0C"/>
    <w:rsid w:val="009C7199"/>
    <w:rsid w:val="009C7611"/>
    <w:rsid w:val="009D0CFB"/>
    <w:rsid w:val="009D1A4D"/>
    <w:rsid w:val="009D2E83"/>
    <w:rsid w:val="009D2E99"/>
    <w:rsid w:val="009D2FC3"/>
    <w:rsid w:val="009D32EF"/>
    <w:rsid w:val="009D38C0"/>
    <w:rsid w:val="009D3A73"/>
    <w:rsid w:val="009D44DE"/>
    <w:rsid w:val="009D5321"/>
    <w:rsid w:val="009D5D41"/>
    <w:rsid w:val="009D5E31"/>
    <w:rsid w:val="009D62A5"/>
    <w:rsid w:val="009D6D06"/>
    <w:rsid w:val="009D6D19"/>
    <w:rsid w:val="009D6F30"/>
    <w:rsid w:val="009D70ED"/>
    <w:rsid w:val="009D711A"/>
    <w:rsid w:val="009D7392"/>
    <w:rsid w:val="009D7627"/>
    <w:rsid w:val="009D7CA8"/>
    <w:rsid w:val="009D7EF0"/>
    <w:rsid w:val="009E010F"/>
    <w:rsid w:val="009E025C"/>
    <w:rsid w:val="009E0376"/>
    <w:rsid w:val="009E0592"/>
    <w:rsid w:val="009E0A85"/>
    <w:rsid w:val="009E0D1E"/>
    <w:rsid w:val="009E1127"/>
    <w:rsid w:val="009E155A"/>
    <w:rsid w:val="009E15BD"/>
    <w:rsid w:val="009E2B9B"/>
    <w:rsid w:val="009E2F2C"/>
    <w:rsid w:val="009E3768"/>
    <w:rsid w:val="009E3836"/>
    <w:rsid w:val="009E39A3"/>
    <w:rsid w:val="009E3AD2"/>
    <w:rsid w:val="009E3F05"/>
    <w:rsid w:val="009E3F36"/>
    <w:rsid w:val="009E474F"/>
    <w:rsid w:val="009E4E48"/>
    <w:rsid w:val="009E5074"/>
    <w:rsid w:val="009E5090"/>
    <w:rsid w:val="009E5361"/>
    <w:rsid w:val="009E57CD"/>
    <w:rsid w:val="009E6144"/>
    <w:rsid w:val="009E614C"/>
    <w:rsid w:val="009E6315"/>
    <w:rsid w:val="009E7E18"/>
    <w:rsid w:val="009E7FE6"/>
    <w:rsid w:val="009F0434"/>
    <w:rsid w:val="009F1592"/>
    <w:rsid w:val="009F15F9"/>
    <w:rsid w:val="009F19A5"/>
    <w:rsid w:val="009F1CD4"/>
    <w:rsid w:val="009F1F4B"/>
    <w:rsid w:val="009F240E"/>
    <w:rsid w:val="009F2ED4"/>
    <w:rsid w:val="009F3141"/>
    <w:rsid w:val="009F4391"/>
    <w:rsid w:val="009F4F8F"/>
    <w:rsid w:val="009F508E"/>
    <w:rsid w:val="009F58B5"/>
    <w:rsid w:val="009F5B6C"/>
    <w:rsid w:val="009F6169"/>
    <w:rsid w:val="009F6237"/>
    <w:rsid w:val="009F6D48"/>
    <w:rsid w:val="009F6F87"/>
    <w:rsid w:val="009F7832"/>
    <w:rsid w:val="009F789B"/>
    <w:rsid w:val="009F78A4"/>
    <w:rsid w:val="00A00A8C"/>
    <w:rsid w:val="00A0168B"/>
    <w:rsid w:val="00A016EA"/>
    <w:rsid w:val="00A01737"/>
    <w:rsid w:val="00A017D6"/>
    <w:rsid w:val="00A01B55"/>
    <w:rsid w:val="00A021CD"/>
    <w:rsid w:val="00A02475"/>
    <w:rsid w:val="00A0250F"/>
    <w:rsid w:val="00A02589"/>
    <w:rsid w:val="00A0286C"/>
    <w:rsid w:val="00A02CCD"/>
    <w:rsid w:val="00A02EB7"/>
    <w:rsid w:val="00A03642"/>
    <w:rsid w:val="00A03A86"/>
    <w:rsid w:val="00A03AD8"/>
    <w:rsid w:val="00A03BC4"/>
    <w:rsid w:val="00A03D06"/>
    <w:rsid w:val="00A04A59"/>
    <w:rsid w:val="00A04D66"/>
    <w:rsid w:val="00A04DE1"/>
    <w:rsid w:val="00A0506F"/>
    <w:rsid w:val="00A056A7"/>
    <w:rsid w:val="00A05F21"/>
    <w:rsid w:val="00A06736"/>
    <w:rsid w:val="00A06A4B"/>
    <w:rsid w:val="00A06D44"/>
    <w:rsid w:val="00A06EA7"/>
    <w:rsid w:val="00A07024"/>
    <w:rsid w:val="00A10F7B"/>
    <w:rsid w:val="00A111F7"/>
    <w:rsid w:val="00A1157A"/>
    <w:rsid w:val="00A117E2"/>
    <w:rsid w:val="00A1293B"/>
    <w:rsid w:val="00A12957"/>
    <w:rsid w:val="00A12B21"/>
    <w:rsid w:val="00A12C6E"/>
    <w:rsid w:val="00A12CE5"/>
    <w:rsid w:val="00A12CEC"/>
    <w:rsid w:val="00A12DD2"/>
    <w:rsid w:val="00A13CF0"/>
    <w:rsid w:val="00A14003"/>
    <w:rsid w:val="00A14876"/>
    <w:rsid w:val="00A149E0"/>
    <w:rsid w:val="00A14A83"/>
    <w:rsid w:val="00A155A8"/>
    <w:rsid w:val="00A15967"/>
    <w:rsid w:val="00A15DA5"/>
    <w:rsid w:val="00A16116"/>
    <w:rsid w:val="00A162C0"/>
    <w:rsid w:val="00A1635D"/>
    <w:rsid w:val="00A16AEB"/>
    <w:rsid w:val="00A16B34"/>
    <w:rsid w:val="00A16BF7"/>
    <w:rsid w:val="00A1704F"/>
    <w:rsid w:val="00A17197"/>
    <w:rsid w:val="00A172A5"/>
    <w:rsid w:val="00A174B5"/>
    <w:rsid w:val="00A178DA"/>
    <w:rsid w:val="00A17D51"/>
    <w:rsid w:val="00A17DE5"/>
    <w:rsid w:val="00A20158"/>
    <w:rsid w:val="00A20297"/>
    <w:rsid w:val="00A20907"/>
    <w:rsid w:val="00A20AD8"/>
    <w:rsid w:val="00A20CB9"/>
    <w:rsid w:val="00A20DAB"/>
    <w:rsid w:val="00A21287"/>
    <w:rsid w:val="00A212ED"/>
    <w:rsid w:val="00A21409"/>
    <w:rsid w:val="00A21661"/>
    <w:rsid w:val="00A21F99"/>
    <w:rsid w:val="00A22885"/>
    <w:rsid w:val="00A2293E"/>
    <w:rsid w:val="00A22FA1"/>
    <w:rsid w:val="00A23352"/>
    <w:rsid w:val="00A23D87"/>
    <w:rsid w:val="00A23E08"/>
    <w:rsid w:val="00A23E36"/>
    <w:rsid w:val="00A2418E"/>
    <w:rsid w:val="00A241D7"/>
    <w:rsid w:val="00A24F65"/>
    <w:rsid w:val="00A2547C"/>
    <w:rsid w:val="00A25C8B"/>
    <w:rsid w:val="00A26095"/>
    <w:rsid w:val="00A26991"/>
    <w:rsid w:val="00A27584"/>
    <w:rsid w:val="00A27B3E"/>
    <w:rsid w:val="00A301F9"/>
    <w:rsid w:val="00A304BA"/>
    <w:rsid w:val="00A3066E"/>
    <w:rsid w:val="00A309BD"/>
    <w:rsid w:val="00A30C70"/>
    <w:rsid w:val="00A31008"/>
    <w:rsid w:val="00A31B40"/>
    <w:rsid w:val="00A31F6A"/>
    <w:rsid w:val="00A3377B"/>
    <w:rsid w:val="00A33A45"/>
    <w:rsid w:val="00A33C86"/>
    <w:rsid w:val="00A340B6"/>
    <w:rsid w:val="00A34327"/>
    <w:rsid w:val="00A345D1"/>
    <w:rsid w:val="00A3468F"/>
    <w:rsid w:val="00A3469D"/>
    <w:rsid w:val="00A34CC4"/>
    <w:rsid w:val="00A36536"/>
    <w:rsid w:val="00A36AAD"/>
    <w:rsid w:val="00A36BF6"/>
    <w:rsid w:val="00A36CF4"/>
    <w:rsid w:val="00A37430"/>
    <w:rsid w:val="00A37A52"/>
    <w:rsid w:val="00A37D52"/>
    <w:rsid w:val="00A37E90"/>
    <w:rsid w:val="00A400B3"/>
    <w:rsid w:val="00A4074E"/>
    <w:rsid w:val="00A40755"/>
    <w:rsid w:val="00A4137D"/>
    <w:rsid w:val="00A41860"/>
    <w:rsid w:val="00A419F8"/>
    <w:rsid w:val="00A41AA2"/>
    <w:rsid w:val="00A41B09"/>
    <w:rsid w:val="00A41E85"/>
    <w:rsid w:val="00A42023"/>
    <w:rsid w:val="00A42552"/>
    <w:rsid w:val="00A429FD"/>
    <w:rsid w:val="00A42A15"/>
    <w:rsid w:val="00A42C26"/>
    <w:rsid w:val="00A4344D"/>
    <w:rsid w:val="00A43515"/>
    <w:rsid w:val="00A4354A"/>
    <w:rsid w:val="00A43D4C"/>
    <w:rsid w:val="00A4400D"/>
    <w:rsid w:val="00A4405E"/>
    <w:rsid w:val="00A4430C"/>
    <w:rsid w:val="00A4536B"/>
    <w:rsid w:val="00A4599B"/>
    <w:rsid w:val="00A459FC"/>
    <w:rsid w:val="00A4616D"/>
    <w:rsid w:val="00A469A7"/>
    <w:rsid w:val="00A46B58"/>
    <w:rsid w:val="00A46C2D"/>
    <w:rsid w:val="00A46CAB"/>
    <w:rsid w:val="00A47368"/>
    <w:rsid w:val="00A4775D"/>
    <w:rsid w:val="00A50B47"/>
    <w:rsid w:val="00A514CE"/>
    <w:rsid w:val="00A516BB"/>
    <w:rsid w:val="00A51D3C"/>
    <w:rsid w:val="00A520E5"/>
    <w:rsid w:val="00A52F3A"/>
    <w:rsid w:val="00A536DA"/>
    <w:rsid w:val="00A53C89"/>
    <w:rsid w:val="00A53ECE"/>
    <w:rsid w:val="00A5405C"/>
    <w:rsid w:val="00A542E3"/>
    <w:rsid w:val="00A5471C"/>
    <w:rsid w:val="00A54AD6"/>
    <w:rsid w:val="00A55143"/>
    <w:rsid w:val="00A5562B"/>
    <w:rsid w:val="00A55669"/>
    <w:rsid w:val="00A5598B"/>
    <w:rsid w:val="00A559EA"/>
    <w:rsid w:val="00A56680"/>
    <w:rsid w:val="00A56A2B"/>
    <w:rsid w:val="00A56E3C"/>
    <w:rsid w:val="00A56E72"/>
    <w:rsid w:val="00A56FF5"/>
    <w:rsid w:val="00A57084"/>
    <w:rsid w:val="00A57139"/>
    <w:rsid w:val="00A571E5"/>
    <w:rsid w:val="00A57715"/>
    <w:rsid w:val="00A5799B"/>
    <w:rsid w:val="00A57CAD"/>
    <w:rsid w:val="00A57DEF"/>
    <w:rsid w:val="00A61854"/>
    <w:rsid w:val="00A6295D"/>
    <w:rsid w:val="00A62A82"/>
    <w:rsid w:val="00A62EEA"/>
    <w:rsid w:val="00A635DF"/>
    <w:rsid w:val="00A63658"/>
    <w:rsid w:val="00A63DD0"/>
    <w:rsid w:val="00A6460D"/>
    <w:rsid w:val="00A647EA"/>
    <w:rsid w:val="00A64BA4"/>
    <w:rsid w:val="00A653AA"/>
    <w:rsid w:val="00A6549A"/>
    <w:rsid w:val="00A66543"/>
    <w:rsid w:val="00A665B7"/>
    <w:rsid w:val="00A6681F"/>
    <w:rsid w:val="00A6694A"/>
    <w:rsid w:val="00A66B88"/>
    <w:rsid w:val="00A67771"/>
    <w:rsid w:val="00A67A4B"/>
    <w:rsid w:val="00A7007F"/>
    <w:rsid w:val="00A7056F"/>
    <w:rsid w:val="00A71B20"/>
    <w:rsid w:val="00A71C75"/>
    <w:rsid w:val="00A71E60"/>
    <w:rsid w:val="00A7206C"/>
    <w:rsid w:val="00A72215"/>
    <w:rsid w:val="00A722B9"/>
    <w:rsid w:val="00A72464"/>
    <w:rsid w:val="00A728A0"/>
    <w:rsid w:val="00A72C9E"/>
    <w:rsid w:val="00A73482"/>
    <w:rsid w:val="00A7360C"/>
    <w:rsid w:val="00A736BC"/>
    <w:rsid w:val="00A73A05"/>
    <w:rsid w:val="00A73A1F"/>
    <w:rsid w:val="00A73D32"/>
    <w:rsid w:val="00A7420A"/>
    <w:rsid w:val="00A742DF"/>
    <w:rsid w:val="00A74703"/>
    <w:rsid w:val="00A74890"/>
    <w:rsid w:val="00A74E3D"/>
    <w:rsid w:val="00A753DF"/>
    <w:rsid w:val="00A75D29"/>
    <w:rsid w:val="00A75ECB"/>
    <w:rsid w:val="00A76540"/>
    <w:rsid w:val="00A765EB"/>
    <w:rsid w:val="00A766A6"/>
    <w:rsid w:val="00A779CE"/>
    <w:rsid w:val="00A8196C"/>
    <w:rsid w:val="00A81C3E"/>
    <w:rsid w:val="00A820F7"/>
    <w:rsid w:val="00A82268"/>
    <w:rsid w:val="00A822FF"/>
    <w:rsid w:val="00A82477"/>
    <w:rsid w:val="00A82E41"/>
    <w:rsid w:val="00A83061"/>
    <w:rsid w:val="00A84933"/>
    <w:rsid w:val="00A8621B"/>
    <w:rsid w:val="00A8629C"/>
    <w:rsid w:val="00A8646C"/>
    <w:rsid w:val="00A8668D"/>
    <w:rsid w:val="00A86E8D"/>
    <w:rsid w:val="00A878AA"/>
    <w:rsid w:val="00A9010F"/>
    <w:rsid w:val="00A9045A"/>
    <w:rsid w:val="00A905AA"/>
    <w:rsid w:val="00A9063C"/>
    <w:rsid w:val="00A907A1"/>
    <w:rsid w:val="00A90F41"/>
    <w:rsid w:val="00A90F44"/>
    <w:rsid w:val="00A9158E"/>
    <w:rsid w:val="00A9159C"/>
    <w:rsid w:val="00A91747"/>
    <w:rsid w:val="00A91F97"/>
    <w:rsid w:val="00A92087"/>
    <w:rsid w:val="00A92124"/>
    <w:rsid w:val="00A921B5"/>
    <w:rsid w:val="00A921CF"/>
    <w:rsid w:val="00A92B69"/>
    <w:rsid w:val="00A93859"/>
    <w:rsid w:val="00A9412A"/>
    <w:rsid w:val="00A94893"/>
    <w:rsid w:val="00A9495D"/>
    <w:rsid w:val="00A954EA"/>
    <w:rsid w:val="00A955A8"/>
    <w:rsid w:val="00A95B2F"/>
    <w:rsid w:val="00A95C47"/>
    <w:rsid w:val="00A9697C"/>
    <w:rsid w:val="00A97093"/>
    <w:rsid w:val="00A975EE"/>
    <w:rsid w:val="00A9767D"/>
    <w:rsid w:val="00A97AFD"/>
    <w:rsid w:val="00A97C47"/>
    <w:rsid w:val="00A97E21"/>
    <w:rsid w:val="00AA0287"/>
    <w:rsid w:val="00AA0A3A"/>
    <w:rsid w:val="00AA1958"/>
    <w:rsid w:val="00AA1EC1"/>
    <w:rsid w:val="00AA2615"/>
    <w:rsid w:val="00AA26FE"/>
    <w:rsid w:val="00AA2724"/>
    <w:rsid w:val="00AA2F22"/>
    <w:rsid w:val="00AA326B"/>
    <w:rsid w:val="00AA35C3"/>
    <w:rsid w:val="00AA3FA3"/>
    <w:rsid w:val="00AA402D"/>
    <w:rsid w:val="00AA46E8"/>
    <w:rsid w:val="00AA4E16"/>
    <w:rsid w:val="00AA518E"/>
    <w:rsid w:val="00AA52FB"/>
    <w:rsid w:val="00AA589D"/>
    <w:rsid w:val="00AA5974"/>
    <w:rsid w:val="00AA6010"/>
    <w:rsid w:val="00AA6288"/>
    <w:rsid w:val="00AA63BC"/>
    <w:rsid w:val="00AA667C"/>
    <w:rsid w:val="00AA678F"/>
    <w:rsid w:val="00AB0B0D"/>
    <w:rsid w:val="00AB101A"/>
    <w:rsid w:val="00AB1F0D"/>
    <w:rsid w:val="00AB24F1"/>
    <w:rsid w:val="00AB2703"/>
    <w:rsid w:val="00AB2E68"/>
    <w:rsid w:val="00AB2F91"/>
    <w:rsid w:val="00AB2FA8"/>
    <w:rsid w:val="00AB3685"/>
    <w:rsid w:val="00AB38AE"/>
    <w:rsid w:val="00AB3D88"/>
    <w:rsid w:val="00AB3F50"/>
    <w:rsid w:val="00AB404B"/>
    <w:rsid w:val="00AB435C"/>
    <w:rsid w:val="00AB48A0"/>
    <w:rsid w:val="00AB48EA"/>
    <w:rsid w:val="00AB493E"/>
    <w:rsid w:val="00AB4BDA"/>
    <w:rsid w:val="00AB4CC5"/>
    <w:rsid w:val="00AB607E"/>
    <w:rsid w:val="00AB6A86"/>
    <w:rsid w:val="00AB7111"/>
    <w:rsid w:val="00AB7E35"/>
    <w:rsid w:val="00AC0543"/>
    <w:rsid w:val="00AC070B"/>
    <w:rsid w:val="00AC0953"/>
    <w:rsid w:val="00AC18A4"/>
    <w:rsid w:val="00AC1EF3"/>
    <w:rsid w:val="00AC1F89"/>
    <w:rsid w:val="00AC21FC"/>
    <w:rsid w:val="00AC2EF9"/>
    <w:rsid w:val="00AC2FFD"/>
    <w:rsid w:val="00AC3B97"/>
    <w:rsid w:val="00AC3D58"/>
    <w:rsid w:val="00AC41CC"/>
    <w:rsid w:val="00AC4968"/>
    <w:rsid w:val="00AC4AE8"/>
    <w:rsid w:val="00AC600B"/>
    <w:rsid w:val="00AC6065"/>
    <w:rsid w:val="00AC615D"/>
    <w:rsid w:val="00AC63FE"/>
    <w:rsid w:val="00AC6683"/>
    <w:rsid w:val="00AC6ACF"/>
    <w:rsid w:val="00AC6AFB"/>
    <w:rsid w:val="00AC6C2D"/>
    <w:rsid w:val="00AC6D59"/>
    <w:rsid w:val="00AC71CE"/>
    <w:rsid w:val="00AC73C5"/>
    <w:rsid w:val="00AD0758"/>
    <w:rsid w:val="00AD0B00"/>
    <w:rsid w:val="00AD0F18"/>
    <w:rsid w:val="00AD115D"/>
    <w:rsid w:val="00AD1A1B"/>
    <w:rsid w:val="00AD1CDF"/>
    <w:rsid w:val="00AD1D68"/>
    <w:rsid w:val="00AD2491"/>
    <w:rsid w:val="00AD2911"/>
    <w:rsid w:val="00AD3333"/>
    <w:rsid w:val="00AD339F"/>
    <w:rsid w:val="00AD399D"/>
    <w:rsid w:val="00AD4142"/>
    <w:rsid w:val="00AD4836"/>
    <w:rsid w:val="00AD53BE"/>
    <w:rsid w:val="00AD549A"/>
    <w:rsid w:val="00AD60B7"/>
    <w:rsid w:val="00AD6110"/>
    <w:rsid w:val="00AD647A"/>
    <w:rsid w:val="00AD667B"/>
    <w:rsid w:val="00AD6930"/>
    <w:rsid w:val="00AD6940"/>
    <w:rsid w:val="00AD6D65"/>
    <w:rsid w:val="00AD70D2"/>
    <w:rsid w:val="00AD77D2"/>
    <w:rsid w:val="00AD79D6"/>
    <w:rsid w:val="00AD7EE8"/>
    <w:rsid w:val="00AE0791"/>
    <w:rsid w:val="00AE09C9"/>
    <w:rsid w:val="00AE1733"/>
    <w:rsid w:val="00AE1C97"/>
    <w:rsid w:val="00AE21E5"/>
    <w:rsid w:val="00AE24EB"/>
    <w:rsid w:val="00AE2F0E"/>
    <w:rsid w:val="00AE36C7"/>
    <w:rsid w:val="00AE3AF5"/>
    <w:rsid w:val="00AE3FAB"/>
    <w:rsid w:val="00AE45B8"/>
    <w:rsid w:val="00AE4785"/>
    <w:rsid w:val="00AE62D6"/>
    <w:rsid w:val="00AE645F"/>
    <w:rsid w:val="00AE65FF"/>
    <w:rsid w:val="00AE6980"/>
    <w:rsid w:val="00AE7008"/>
    <w:rsid w:val="00AE71AF"/>
    <w:rsid w:val="00AE7BE5"/>
    <w:rsid w:val="00AF0F61"/>
    <w:rsid w:val="00AF11A2"/>
    <w:rsid w:val="00AF122B"/>
    <w:rsid w:val="00AF1431"/>
    <w:rsid w:val="00AF15D3"/>
    <w:rsid w:val="00AF1E1C"/>
    <w:rsid w:val="00AF35BB"/>
    <w:rsid w:val="00AF4439"/>
    <w:rsid w:val="00AF4C19"/>
    <w:rsid w:val="00AF4D22"/>
    <w:rsid w:val="00AF586F"/>
    <w:rsid w:val="00AF68EE"/>
    <w:rsid w:val="00AF6C89"/>
    <w:rsid w:val="00AF6CAD"/>
    <w:rsid w:val="00AF6F20"/>
    <w:rsid w:val="00B0038B"/>
    <w:rsid w:val="00B004F6"/>
    <w:rsid w:val="00B00702"/>
    <w:rsid w:val="00B00D5E"/>
    <w:rsid w:val="00B015EA"/>
    <w:rsid w:val="00B0377E"/>
    <w:rsid w:val="00B03B2C"/>
    <w:rsid w:val="00B04249"/>
    <w:rsid w:val="00B042E6"/>
    <w:rsid w:val="00B04CCE"/>
    <w:rsid w:val="00B04E14"/>
    <w:rsid w:val="00B05132"/>
    <w:rsid w:val="00B05420"/>
    <w:rsid w:val="00B055B5"/>
    <w:rsid w:val="00B05F31"/>
    <w:rsid w:val="00B06DF5"/>
    <w:rsid w:val="00B07366"/>
    <w:rsid w:val="00B078D3"/>
    <w:rsid w:val="00B07979"/>
    <w:rsid w:val="00B10374"/>
    <w:rsid w:val="00B104DC"/>
    <w:rsid w:val="00B1076D"/>
    <w:rsid w:val="00B109C0"/>
    <w:rsid w:val="00B10B80"/>
    <w:rsid w:val="00B118B7"/>
    <w:rsid w:val="00B11A14"/>
    <w:rsid w:val="00B11B57"/>
    <w:rsid w:val="00B123F4"/>
    <w:rsid w:val="00B12B83"/>
    <w:rsid w:val="00B13DF1"/>
    <w:rsid w:val="00B14129"/>
    <w:rsid w:val="00B144E4"/>
    <w:rsid w:val="00B145EB"/>
    <w:rsid w:val="00B14DF6"/>
    <w:rsid w:val="00B15C90"/>
    <w:rsid w:val="00B161A9"/>
    <w:rsid w:val="00B161C5"/>
    <w:rsid w:val="00B1644C"/>
    <w:rsid w:val="00B1674B"/>
    <w:rsid w:val="00B16EEB"/>
    <w:rsid w:val="00B177A6"/>
    <w:rsid w:val="00B20301"/>
    <w:rsid w:val="00B20439"/>
    <w:rsid w:val="00B20E24"/>
    <w:rsid w:val="00B21000"/>
    <w:rsid w:val="00B216A4"/>
    <w:rsid w:val="00B216FF"/>
    <w:rsid w:val="00B22845"/>
    <w:rsid w:val="00B22946"/>
    <w:rsid w:val="00B23211"/>
    <w:rsid w:val="00B23667"/>
    <w:rsid w:val="00B2370D"/>
    <w:rsid w:val="00B237DD"/>
    <w:rsid w:val="00B23C01"/>
    <w:rsid w:val="00B240B7"/>
    <w:rsid w:val="00B24309"/>
    <w:rsid w:val="00B246A2"/>
    <w:rsid w:val="00B2501A"/>
    <w:rsid w:val="00B254CB"/>
    <w:rsid w:val="00B258EB"/>
    <w:rsid w:val="00B258EF"/>
    <w:rsid w:val="00B25AB4"/>
    <w:rsid w:val="00B26028"/>
    <w:rsid w:val="00B260DB"/>
    <w:rsid w:val="00B261E9"/>
    <w:rsid w:val="00B262D0"/>
    <w:rsid w:val="00B2654F"/>
    <w:rsid w:val="00B26C52"/>
    <w:rsid w:val="00B26C6C"/>
    <w:rsid w:val="00B26CE8"/>
    <w:rsid w:val="00B2733E"/>
    <w:rsid w:val="00B278B6"/>
    <w:rsid w:val="00B279EE"/>
    <w:rsid w:val="00B31ADF"/>
    <w:rsid w:val="00B31CCE"/>
    <w:rsid w:val="00B31E0D"/>
    <w:rsid w:val="00B31E7D"/>
    <w:rsid w:val="00B31F49"/>
    <w:rsid w:val="00B331D9"/>
    <w:rsid w:val="00B33716"/>
    <w:rsid w:val="00B337B8"/>
    <w:rsid w:val="00B33A85"/>
    <w:rsid w:val="00B33DAA"/>
    <w:rsid w:val="00B33EBB"/>
    <w:rsid w:val="00B342ED"/>
    <w:rsid w:val="00B3432B"/>
    <w:rsid w:val="00B343F7"/>
    <w:rsid w:val="00B3463B"/>
    <w:rsid w:val="00B35688"/>
    <w:rsid w:val="00B3606F"/>
    <w:rsid w:val="00B36619"/>
    <w:rsid w:val="00B36682"/>
    <w:rsid w:val="00B36B07"/>
    <w:rsid w:val="00B36B6D"/>
    <w:rsid w:val="00B3738C"/>
    <w:rsid w:val="00B3741C"/>
    <w:rsid w:val="00B37F90"/>
    <w:rsid w:val="00B4007D"/>
    <w:rsid w:val="00B40CCC"/>
    <w:rsid w:val="00B41149"/>
    <w:rsid w:val="00B411C9"/>
    <w:rsid w:val="00B41581"/>
    <w:rsid w:val="00B41A52"/>
    <w:rsid w:val="00B420A6"/>
    <w:rsid w:val="00B420CE"/>
    <w:rsid w:val="00B42850"/>
    <w:rsid w:val="00B42EC7"/>
    <w:rsid w:val="00B435D3"/>
    <w:rsid w:val="00B43811"/>
    <w:rsid w:val="00B43879"/>
    <w:rsid w:val="00B438AD"/>
    <w:rsid w:val="00B43D60"/>
    <w:rsid w:val="00B4423D"/>
    <w:rsid w:val="00B447C0"/>
    <w:rsid w:val="00B4499E"/>
    <w:rsid w:val="00B44AC3"/>
    <w:rsid w:val="00B44CAC"/>
    <w:rsid w:val="00B45629"/>
    <w:rsid w:val="00B458EC"/>
    <w:rsid w:val="00B45D28"/>
    <w:rsid w:val="00B46C2C"/>
    <w:rsid w:val="00B470D3"/>
    <w:rsid w:val="00B47634"/>
    <w:rsid w:val="00B47B93"/>
    <w:rsid w:val="00B47E9A"/>
    <w:rsid w:val="00B47F9A"/>
    <w:rsid w:val="00B50019"/>
    <w:rsid w:val="00B50507"/>
    <w:rsid w:val="00B515D9"/>
    <w:rsid w:val="00B519BC"/>
    <w:rsid w:val="00B51A34"/>
    <w:rsid w:val="00B51DB1"/>
    <w:rsid w:val="00B51F14"/>
    <w:rsid w:val="00B51F79"/>
    <w:rsid w:val="00B52877"/>
    <w:rsid w:val="00B52C98"/>
    <w:rsid w:val="00B52CC0"/>
    <w:rsid w:val="00B5400F"/>
    <w:rsid w:val="00B54314"/>
    <w:rsid w:val="00B547E2"/>
    <w:rsid w:val="00B549F4"/>
    <w:rsid w:val="00B54CF1"/>
    <w:rsid w:val="00B56F6F"/>
    <w:rsid w:val="00B571E5"/>
    <w:rsid w:val="00B5767C"/>
    <w:rsid w:val="00B57F59"/>
    <w:rsid w:val="00B60068"/>
    <w:rsid w:val="00B60E29"/>
    <w:rsid w:val="00B6141B"/>
    <w:rsid w:val="00B615C3"/>
    <w:rsid w:val="00B61A2A"/>
    <w:rsid w:val="00B61C82"/>
    <w:rsid w:val="00B61F07"/>
    <w:rsid w:val="00B625E8"/>
    <w:rsid w:val="00B626D9"/>
    <w:rsid w:val="00B632EE"/>
    <w:rsid w:val="00B63622"/>
    <w:rsid w:val="00B64387"/>
    <w:rsid w:val="00B64428"/>
    <w:rsid w:val="00B64A08"/>
    <w:rsid w:val="00B64BDA"/>
    <w:rsid w:val="00B64F80"/>
    <w:rsid w:val="00B6500B"/>
    <w:rsid w:val="00B655F9"/>
    <w:rsid w:val="00B65E9B"/>
    <w:rsid w:val="00B67292"/>
    <w:rsid w:val="00B67400"/>
    <w:rsid w:val="00B67EB5"/>
    <w:rsid w:val="00B706C0"/>
    <w:rsid w:val="00B7079C"/>
    <w:rsid w:val="00B71783"/>
    <w:rsid w:val="00B725BC"/>
    <w:rsid w:val="00B72AF1"/>
    <w:rsid w:val="00B72CDF"/>
    <w:rsid w:val="00B73313"/>
    <w:rsid w:val="00B74141"/>
    <w:rsid w:val="00B74897"/>
    <w:rsid w:val="00B753E7"/>
    <w:rsid w:val="00B75956"/>
    <w:rsid w:val="00B7596F"/>
    <w:rsid w:val="00B75A7B"/>
    <w:rsid w:val="00B76053"/>
    <w:rsid w:val="00B768D4"/>
    <w:rsid w:val="00B76A03"/>
    <w:rsid w:val="00B76DE8"/>
    <w:rsid w:val="00B7752B"/>
    <w:rsid w:val="00B77F14"/>
    <w:rsid w:val="00B803D7"/>
    <w:rsid w:val="00B816C4"/>
    <w:rsid w:val="00B819C0"/>
    <w:rsid w:val="00B81E5F"/>
    <w:rsid w:val="00B820A0"/>
    <w:rsid w:val="00B8221D"/>
    <w:rsid w:val="00B82735"/>
    <w:rsid w:val="00B82D5D"/>
    <w:rsid w:val="00B830B0"/>
    <w:rsid w:val="00B831C0"/>
    <w:rsid w:val="00B837F8"/>
    <w:rsid w:val="00B83897"/>
    <w:rsid w:val="00B838DC"/>
    <w:rsid w:val="00B83C4F"/>
    <w:rsid w:val="00B83F2A"/>
    <w:rsid w:val="00B84626"/>
    <w:rsid w:val="00B84ADD"/>
    <w:rsid w:val="00B8544B"/>
    <w:rsid w:val="00B8583C"/>
    <w:rsid w:val="00B86A87"/>
    <w:rsid w:val="00B86C82"/>
    <w:rsid w:val="00B874EA"/>
    <w:rsid w:val="00B903F4"/>
    <w:rsid w:val="00B9076B"/>
    <w:rsid w:val="00B907BC"/>
    <w:rsid w:val="00B9111B"/>
    <w:rsid w:val="00B9187E"/>
    <w:rsid w:val="00B91B67"/>
    <w:rsid w:val="00B92278"/>
    <w:rsid w:val="00B92A89"/>
    <w:rsid w:val="00B9318A"/>
    <w:rsid w:val="00B93AAC"/>
    <w:rsid w:val="00B94609"/>
    <w:rsid w:val="00B94BCD"/>
    <w:rsid w:val="00B94C1D"/>
    <w:rsid w:val="00B94EF9"/>
    <w:rsid w:val="00B94F0E"/>
    <w:rsid w:val="00B9502E"/>
    <w:rsid w:val="00B958AB"/>
    <w:rsid w:val="00B95E09"/>
    <w:rsid w:val="00BA09B3"/>
    <w:rsid w:val="00BA1284"/>
    <w:rsid w:val="00BA15CF"/>
    <w:rsid w:val="00BA17F1"/>
    <w:rsid w:val="00BA2373"/>
    <w:rsid w:val="00BA2541"/>
    <w:rsid w:val="00BA299B"/>
    <w:rsid w:val="00BA29E1"/>
    <w:rsid w:val="00BA2B5E"/>
    <w:rsid w:val="00BA2B78"/>
    <w:rsid w:val="00BA2BEF"/>
    <w:rsid w:val="00BA2F5C"/>
    <w:rsid w:val="00BA2FBC"/>
    <w:rsid w:val="00BA3332"/>
    <w:rsid w:val="00BA38D3"/>
    <w:rsid w:val="00BA4651"/>
    <w:rsid w:val="00BA4860"/>
    <w:rsid w:val="00BA5289"/>
    <w:rsid w:val="00BA57D4"/>
    <w:rsid w:val="00BA5975"/>
    <w:rsid w:val="00BA5BDA"/>
    <w:rsid w:val="00BA6490"/>
    <w:rsid w:val="00BA64BA"/>
    <w:rsid w:val="00BA788F"/>
    <w:rsid w:val="00BA7F41"/>
    <w:rsid w:val="00BB0FF1"/>
    <w:rsid w:val="00BB152D"/>
    <w:rsid w:val="00BB2423"/>
    <w:rsid w:val="00BB2A11"/>
    <w:rsid w:val="00BB2B69"/>
    <w:rsid w:val="00BB39A3"/>
    <w:rsid w:val="00BB3C1D"/>
    <w:rsid w:val="00BB3DF9"/>
    <w:rsid w:val="00BB42E9"/>
    <w:rsid w:val="00BB43A8"/>
    <w:rsid w:val="00BB49DA"/>
    <w:rsid w:val="00BB4E63"/>
    <w:rsid w:val="00BB4EB9"/>
    <w:rsid w:val="00BB50B9"/>
    <w:rsid w:val="00BB50D2"/>
    <w:rsid w:val="00BB5312"/>
    <w:rsid w:val="00BB539B"/>
    <w:rsid w:val="00BB56D5"/>
    <w:rsid w:val="00BB5A5A"/>
    <w:rsid w:val="00BB6CDE"/>
    <w:rsid w:val="00BB7190"/>
    <w:rsid w:val="00BB740F"/>
    <w:rsid w:val="00BB7672"/>
    <w:rsid w:val="00BC0600"/>
    <w:rsid w:val="00BC0D60"/>
    <w:rsid w:val="00BC15FD"/>
    <w:rsid w:val="00BC1652"/>
    <w:rsid w:val="00BC17F7"/>
    <w:rsid w:val="00BC19D1"/>
    <w:rsid w:val="00BC236F"/>
    <w:rsid w:val="00BC258A"/>
    <w:rsid w:val="00BC2CA8"/>
    <w:rsid w:val="00BC3199"/>
    <w:rsid w:val="00BC3768"/>
    <w:rsid w:val="00BC3D07"/>
    <w:rsid w:val="00BC4345"/>
    <w:rsid w:val="00BC5337"/>
    <w:rsid w:val="00BC5953"/>
    <w:rsid w:val="00BC5F28"/>
    <w:rsid w:val="00BC6584"/>
    <w:rsid w:val="00BC6765"/>
    <w:rsid w:val="00BC6AC4"/>
    <w:rsid w:val="00BC7025"/>
    <w:rsid w:val="00BC7283"/>
    <w:rsid w:val="00BC754D"/>
    <w:rsid w:val="00BC7673"/>
    <w:rsid w:val="00BC7BCF"/>
    <w:rsid w:val="00BD00EA"/>
    <w:rsid w:val="00BD0990"/>
    <w:rsid w:val="00BD0C53"/>
    <w:rsid w:val="00BD10F1"/>
    <w:rsid w:val="00BD1470"/>
    <w:rsid w:val="00BD1968"/>
    <w:rsid w:val="00BD28C1"/>
    <w:rsid w:val="00BD2D89"/>
    <w:rsid w:val="00BD37DB"/>
    <w:rsid w:val="00BD39BC"/>
    <w:rsid w:val="00BD3D95"/>
    <w:rsid w:val="00BD427C"/>
    <w:rsid w:val="00BD486B"/>
    <w:rsid w:val="00BD4893"/>
    <w:rsid w:val="00BD50FA"/>
    <w:rsid w:val="00BD5789"/>
    <w:rsid w:val="00BD5955"/>
    <w:rsid w:val="00BD5D7D"/>
    <w:rsid w:val="00BD6359"/>
    <w:rsid w:val="00BD6AFF"/>
    <w:rsid w:val="00BD6D29"/>
    <w:rsid w:val="00BD73A4"/>
    <w:rsid w:val="00BD78A5"/>
    <w:rsid w:val="00BD7AA6"/>
    <w:rsid w:val="00BD7B33"/>
    <w:rsid w:val="00BD7FC1"/>
    <w:rsid w:val="00BE08C1"/>
    <w:rsid w:val="00BE0BF9"/>
    <w:rsid w:val="00BE0D26"/>
    <w:rsid w:val="00BE258C"/>
    <w:rsid w:val="00BE26EB"/>
    <w:rsid w:val="00BE29F9"/>
    <w:rsid w:val="00BE2DC0"/>
    <w:rsid w:val="00BE2F11"/>
    <w:rsid w:val="00BE3476"/>
    <w:rsid w:val="00BE351C"/>
    <w:rsid w:val="00BE3D87"/>
    <w:rsid w:val="00BE4019"/>
    <w:rsid w:val="00BE42BD"/>
    <w:rsid w:val="00BE4497"/>
    <w:rsid w:val="00BE44B7"/>
    <w:rsid w:val="00BE44F1"/>
    <w:rsid w:val="00BE4ACC"/>
    <w:rsid w:val="00BE4B24"/>
    <w:rsid w:val="00BE4BA7"/>
    <w:rsid w:val="00BE4CD4"/>
    <w:rsid w:val="00BE4E21"/>
    <w:rsid w:val="00BE506B"/>
    <w:rsid w:val="00BE5150"/>
    <w:rsid w:val="00BE54E0"/>
    <w:rsid w:val="00BE57F8"/>
    <w:rsid w:val="00BE5C86"/>
    <w:rsid w:val="00BE5C9D"/>
    <w:rsid w:val="00BE5D67"/>
    <w:rsid w:val="00BE69F8"/>
    <w:rsid w:val="00BE76DE"/>
    <w:rsid w:val="00BE790D"/>
    <w:rsid w:val="00BF01A4"/>
    <w:rsid w:val="00BF01CB"/>
    <w:rsid w:val="00BF06C0"/>
    <w:rsid w:val="00BF0B73"/>
    <w:rsid w:val="00BF13DC"/>
    <w:rsid w:val="00BF15E0"/>
    <w:rsid w:val="00BF1C3D"/>
    <w:rsid w:val="00BF200D"/>
    <w:rsid w:val="00BF226F"/>
    <w:rsid w:val="00BF2B89"/>
    <w:rsid w:val="00BF32EC"/>
    <w:rsid w:val="00BF360C"/>
    <w:rsid w:val="00BF3837"/>
    <w:rsid w:val="00BF3F84"/>
    <w:rsid w:val="00BF419D"/>
    <w:rsid w:val="00BF4367"/>
    <w:rsid w:val="00BF471D"/>
    <w:rsid w:val="00BF505E"/>
    <w:rsid w:val="00BF5091"/>
    <w:rsid w:val="00BF5296"/>
    <w:rsid w:val="00BF5AEB"/>
    <w:rsid w:val="00BF66D7"/>
    <w:rsid w:val="00BF68ED"/>
    <w:rsid w:val="00BF7100"/>
    <w:rsid w:val="00BF7292"/>
    <w:rsid w:val="00BF78C2"/>
    <w:rsid w:val="00BF7B0B"/>
    <w:rsid w:val="00BF7CA1"/>
    <w:rsid w:val="00BF7DCE"/>
    <w:rsid w:val="00BF7EE5"/>
    <w:rsid w:val="00C003EA"/>
    <w:rsid w:val="00C017CC"/>
    <w:rsid w:val="00C0183E"/>
    <w:rsid w:val="00C01BF5"/>
    <w:rsid w:val="00C01F72"/>
    <w:rsid w:val="00C021AC"/>
    <w:rsid w:val="00C02C09"/>
    <w:rsid w:val="00C02DDF"/>
    <w:rsid w:val="00C02DE5"/>
    <w:rsid w:val="00C035BF"/>
    <w:rsid w:val="00C03673"/>
    <w:rsid w:val="00C03CA5"/>
    <w:rsid w:val="00C04125"/>
    <w:rsid w:val="00C0423F"/>
    <w:rsid w:val="00C0469B"/>
    <w:rsid w:val="00C047AE"/>
    <w:rsid w:val="00C05358"/>
    <w:rsid w:val="00C0567C"/>
    <w:rsid w:val="00C058A3"/>
    <w:rsid w:val="00C05A90"/>
    <w:rsid w:val="00C06261"/>
    <w:rsid w:val="00C06499"/>
    <w:rsid w:val="00C06777"/>
    <w:rsid w:val="00C06A40"/>
    <w:rsid w:val="00C06B72"/>
    <w:rsid w:val="00C07014"/>
    <w:rsid w:val="00C074B3"/>
    <w:rsid w:val="00C074F3"/>
    <w:rsid w:val="00C07DD2"/>
    <w:rsid w:val="00C103EB"/>
    <w:rsid w:val="00C10A6F"/>
    <w:rsid w:val="00C10AFB"/>
    <w:rsid w:val="00C10D1A"/>
    <w:rsid w:val="00C11DAD"/>
    <w:rsid w:val="00C12202"/>
    <w:rsid w:val="00C12361"/>
    <w:rsid w:val="00C12EDF"/>
    <w:rsid w:val="00C12FFF"/>
    <w:rsid w:val="00C13019"/>
    <w:rsid w:val="00C134FD"/>
    <w:rsid w:val="00C13790"/>
    <w:rsid w:val="00C13E99"/>
    <w:rsid w:val="00C13F80"/>
    <w:rsid w:val="00C140C8"/>
    <w:rsid w:val="00C14125"/>
    <w:rsid w:val="00C145E5"/>
    <w:rsid w:val="00C14C6B"/>
    <w:rsid w:val="00C155EC"/>
    <w:rsid w:val="00C15A8A"/>
    <w:rsid w:val="00C15E15"/>
    <w:rsid w:val="00C1693C"/>
    <w:rsid w:val="00C1694D"/>
    <w:rsid w:val="00C16EF6"/>
    <w:rsid w:val="00C16F3E"/>
    <w:rsid w:val="00C17091"/>
    <w:rsid w:val="00C17751"/>
    <w:rsid w:val="00C178F5"/>
    <w:rsid w:val="00C17A62"/>
    <w:rsid w:val="00C17F0B"/>
    <w:rsid w:val="00C20B5A"/>
    <w:rsid w:val="00C2114E"/>
    <w:rsid w:val="00C21319"/>
    <w:rsid w:val="00C21498"/>
    <w:rsid w:val="00C21860"/>
    <w:rsid w:val="00C223E3"/>
    <w:rsid w:val="00C2399A"/>
    <w:rsid w:val="00C23A1D"/>
    <w:rsid w:val="00C23D63"/>
    <w:rsid w:val="00C243EB"/>
    <w:rsid w:val="00C2496F"/>
    <w:rsid w:val="00C253E3"/>
    <w:rsid w:val="00C25ACA"/>
    <w:rsid w:val="00C2656E"/>
    <w:rsid w:val="00C265BB"/>
    <w:rsid w:val="00C26923"/>
    <w:rsid w:val="00C26BCD"/>
    <w:rsid w:val="00C26C42"/>
    <w:rsid w:val="00C26C72"/>
    <w:rsid w:val="00C2703D"/>
    <w:rsid w:val="00C2709F"/>
    <w:rsid w:val="00C27526"/>
    <w:rsid w:val="00C304D7"/>
    <w:rsid w:val="00C3081D"/>
    <w:rsid w:val="00C30BC9"/>
    <w:rsid w:val="00C30F6C"/>
    <w:rsid w:val="00C30FD8"/>
    <w:rsid w:val="00C3118C"/>
    <w:rsid w:val="00C3134A"/>
    <w:rsid w:val="00C315A8"/>
    <w:rsid w:val="00C32284"/>
    <w:rsid w:val="00C32449"/>
    <w:rsid w:val="00C324A7"/>
    <w:rsid w:val="00C33651"/>
    <w:rsid w:val="00C338E8"/>
    <w:rsid w:val="00C33A77"/>
    <w:rsid w:val="00C33EDF"/>
    <w:rsid w:val="00C346D1"/>
    <w:rsid w:val="00C34738"/>
    <w:rsid w:val="00C34FD9"/>
    <w:rsid w:val="00C3506D"/>
    <w:rsid w:val="00C355DB"/>
    <w:rsid w:val="00C35DD7"/>
    <w:rsid w:val="00C365BE"/>
    <w:rsid w:val="00C36710"/>
    <w:rsid w:val="00C36B44"/>
    <w:rsid w:val="00C37150"/>
    <w:rsid w:val="00C37369"/>
    <w:rsid w:val="00C37387"/>
    <w:rsid w:val="00C37948"/>
    <w:rsid w:val="00C4056B"/>
    <w:rsid w:val="00C41245"/>
    <w:rsid w:val="00C413EA"/>
    <w:rsid w:val="00C41EEE"/>
    <w:rsid w:val="00C4202A"/>
    <w:rsid w:val="00C42504"/>
    <w:rsid w:val="00C42660"/>
    <w:rsid w:val="00C42995"/>
    <w:rsid w:val="00C429EE"/>
    <w:rsid w:val="00C43072"/>
    <w:rsid w:val="00C44059"/>
    <w:rsid w:val="00C44534"/>
    <w:rsid w:val="00C44D1B"/>
    <w:rsid w:val="00C45030"/>
    <w:rsid w:val="00C450AD"/>
    <w:rsid w:val="00C467CF"/>
    <w:rsid w:val="00C473D9"/>
    <w:rsid w:val="00C47552"/>
    <w:rsid w:val="00C4763F"/>
    <w:rsid w:val="00C478E0"/>
    <w:rsid w:val="00C479BB"/>
    <w:rsid w:val="00C47D7F"/>
    <w:rsid w:val="00C47F08"/>
    <w:rsid w:val="00C5018C"/>
    <w:rsid w:val="00C504B1"/>
    <w:rsid w:val="00C5051A"/>
    <w:rsid w:val="00C50B70"/>
    <w:rsid w:val="00C51582"/>
    <w:rsid w:val="00C53503"/>
    <w:rsid w:val="00C53B46"/>
    <w:rsid w:val="00C54528"/>
    <w:rsid w:val="00C54D83"/>
    <w:rsid w:val="00C54DB3"/>
    <w:rsid w:val="00C54E8A"/>
    <w:rsid w:val="00C554C3"/>
    <w:rsid w:val="00C561E8"/>
    <w:rsid w:val="00C56748"/>
    <w:rsid w:val="00C57796"/>
    <w:rsid w:val="00C57960"/>
    <w:rsid w:val="00C6048D"/>
    <w:rsid w:val="00C60795"/>
    <w:rsid w:val="00C60D67"/>
    <w:rsid w:val="00C61BA3"/>
    <w:rsid w:val="00C630F7"/>
    <w:rsid w:val="00C6414F"/>
    <w:rsid w:val="00C6542B"/>
    <w:rsid w:val="00C65F77"/>
    <w:rsid w:val="00C66540"/>
    <w:rsid w:val="00C6682D"/>
    <w:rsid w:val="00C668B1"/>
    <w:rsid w:val="00C668C1"/>
    <w:rsid w:val="00C6787E"/>
    <w:rsid w:val="00C6793D"/>
    <w:rsid w:val="00C679DE"/>
    <w:rsid w:val="00C679E1"/>
    <w:rsid w:val="00C7029F"/>
    <w:rsid w:val="00C7054C"/>
    <w:rsid w:val="00C70DC3"/>
    <w:rsid w:val="00C70E26"/>
    <w:rsid w:val="00C70F40"/>
    <w:rsid w:val="00C70F53"/>
    <w:rsid w:val="00C71075"/>
    <w:rsid w:val="00C7137B"/>
    <w:rsid w:val="00C71E97"/>
    <w:rsid w:val="00C71EAC"/>
    <w:rsid w:val="00C7276A"/>
    <w:rsid w:val="00C72C6A"/>
    <w:rsid w:val="00C72F2B"/>
    <w:rsid w:val="00C73793"/>
    <w:rsid w:val="00C738D7"/>
    <w:rsid w:val="00C73A8C"/>
    <w:rsid w:val="00C73E03"/>
    <w:rsid w:val="00C74463"/>
    <w:rsid w:val="00C74876"/>
    <w:rsid w:val="00C75264"/>
    <w:rsid w:val="00C75A0C"/>
    <w:rsid w:val="00C76704"/>
    <w:rsid w:val="00C76E07"/>
    <w:rsid w:val="00C770F2"/>
    <w:rsid w:val="00C772D5"/>
    <w:rsid w:val="00C77752"/>
    <w:rsid w:val="00C77EB1"/>
    <w:rsid w:val="00C80546"/>
    <w:rsid w:val="00C80628"/>
    <w:rsid w:val="00C80997"/>
    <w:rsid w:val="00C80B29"/>
    <w:rsid w:val="00C80B94"/>
    <w:rsid w:val="00C80D01"/>
    <w:rsid w:val="00C818E8"/>
    <w:rsid w:val="00C81C1F"/>
    <w:rsid w:val="00C81C5A"/>
    <w:rsid w:val="00C81CE8"/>
    <w:rsid w:val="00C8259A"/>
    <w:rsid w:val="00C82884"/>
    <w:rsid w:val="00C82F4C"/>
    <w:rsid w:val="00C831AE"/>
    <w:rsid w:val="00C83774"/>
    <w:rsid w:val="00C83CF1"/>
    <w:rsid w:val="00C83DBC"/>
    <w:rsid w:val="00C840EF"/>
    <w:rsid w:val="00C844F9"/>
    <w:rsid w:val="00C84DE4"/>
    <w:rsid w:val="00C8554E"/>
    <w:rsid w:val="00C85DDD"/>
    <w:rsid w:val="00C85DEC"/>
    <w:rsid w:val="00C86436"/>
    <w:rsid w:val="00C868B6"/>
    <w:rsid w:val="00C86E5D"/>
    <w:rsid w:val="00C86E81"/>
    <w:rsid w:val="00C87031"/>
    <w:rsid w:val="00C871FC"/>
    <w:rsid w:val="00C9036C"/>
    <w:rsid w:val="00C9118A"/>
    <w:rsid w:val="00C91E89"/>
    <w:rsid w:val="00C921CC"/>
    <w:rsid w:val="00C92405"/>
    <w:rsid w:val="00C9283C"/>
    <w:rsid w:val="00C929D8"/>
    <w:rsid w:val="00C92A82"/>
    <w:rsid w:val="00C92D56"/>
    <w:rsid w:val="00C92FE3"/>
    <w:rsid w:val="00C931F0"/>
    <w:rsid w:val="00C93C69"/>
    <w:rsid w:val="00C93CF6"/>
    <w:rsid w:val="00C94658"/>
    <w:rsid w:val="00C95A7F"/>
    <w:rsid w:val="00C96A1C"/>
    <w:rsid w:val="00C9756E"/>
    <w:rsid w:val="00C97D6E"/>
    <w:rsid w:val="00C97DF6"/>
    <w:rsid w:val="00C97F68"/>
    <w:rsid w:val="00CA0050"/>
    <w:rsid w:val="00CA008D"/>
    <w:rsid w:val="00CA01CB"/>
    <w:rsid w:val="00CA0605"/>
    <w:rsid w:val="00CA1578"/>
    <w:rsid w:val="00CA1A85"/>
    <w:rsid w:val="00CA2077"/>
    <w:rsid w:val="00CA2C6B"/>
    <w:rsid w:val="00CA2D16"/>
    <w:rsid w:val="00CA2E11"/>
    <w:rsid w:val="00CA3176"/>
    <w:rsid w:val="00CA355B"/>
    <w:rsid w:val="00CA3F9D"/>
    <w:rsid w:val="00CA4082"/>
    <w:rsid w:val="00CA48A9"/>
    <w:rsid w:val="00CA49E3"/>
    <w:rsid w:val="00CA4AFE"/>
    <w:rsid w:val="00CA4B5B"/>
    <w:rsid w:val="00CA5C82"/>
    <w:rsid w:val="00CA5CF9"/>
    <w:rsid w:val="00CA6162"/>
    <w:rsid w:val="00CA676E"/>
    <w:rsid w:val="00CA782F"/>
    <w:rsid w:val="00CB0000"/>
    <w:rsid w:val="00CB0207"/>
    <w:rsid w:val="00CB0418"/>
    <w:rsid w:val="00CB0669"/>
    <w:rsid w:val="00CB08CD"/>
    <w:rsid w:val="00CB0D1C"/>
    <w:rsid w:val="00CB1538"/>
    <w:rsid w:val="00CB1839"/>
    <w:rsid w:val="00CB19A1"/>
    <w:rsid w:val="00CB1FFF"/>
    <w:rsid w:val="00CB2246"/>
    <w:rsid w:val="00CB22D4"/>
    <w:rsid w:val="00CB22F3"/>
    <w:rsid w:val="00CB2FFD"/>
    <w:rsid w:val="00CB3164"/>
    <w:rsid w:val="00CB321E"/>
    <w:rsid w:val="00CB3A38"/>
    <w:rsid w:val="00CB3AF6"/>
    <w:rsid w:val="00CB4110"/>
    <w:rsid w:val="00CB425A"/>
    <w:rsid w:val="00CB431B"/>
    <w:rsid w:val="00CB4734"/>
    <w:rsid w:val="00CB4B43"/>
    <w:rsid w:val="00CB4D78"/>
    <w:rsid w:val="00CB4DFC"/>
    <w:rsid w:val="00CB553B"/>
    <w:rsid w:val="00CB5AC8"/>
    <w:rsid w:val="00CB5C05"/>
    <w:rsid w:val="00CB5F13"/>
    <w:rsid w:val="00CB6C7D"/>
    <w:rsid w:val="00CB701E"/>
    <w:rsid w:val="00CB7329"/>
    <w:rsid w:val="00CB7AA4"/>
    <w:rsid w:val="00CB7C9F"/>
    <w:rsid w:val="00CB7F12"/>
    <w:rsid w:val="00CC0771"/>
    <w:rsid w:val="00CC0BC4"/>
    <w:rsid w:val="00CC1548"/>
    <w:rsid w:val="00CC17E2"/>
    <w:rsid w:val="00CC1A48"/>
    <w:rsid w:val="00CC1BF2"/>
    <w:rsid w:val="00CC22A1"/>
    <w:rsid w:val="00CC2ACD"/>
    <w:rsid w:val="00CC2DDE"/>
    <w:rsid w:val="00CC2E5A"/>
    <w:rsid w:val="00CC373F"/>
    <w:rsid w:val="00CC4494"/>
    <w:rsid w:val="00CC4A3E"/>
    <w:rsid w:val="00CC4FC7"/>
    <w:rsid w:val="00CC518A"/>
    <w:rsid w:val="00CC5509"/>
    <w:rsid w:val="00CC5A6A"/>
    <w:rsid w:val="00CC5E95"/>
    <w:rsid w:val="00CC696A"/>
    <w:rsid w:val="00CC6B6B"/>
    <w:rsid w:val="00CC6CF3"/>
    <w:rsid w:val="00CC6D00"/>
    <w:rsid w:val="00CC6FDB"/>
    <w:rsid w:val="00CC723D"/>
    <w:rsid w:val="00CC75F5"/>
    <w:rsid w:val="00CC7EA8"/>
    <w:rsid w:val="00CC7F8C"/>
    <w:rsid w:val="00CD04A8"/>
    <w:rsid w:val="00CD0771"/>
    <w:rsid w:val="00CD0C87"/>
    <w:rsid w:val="00CD1215"/>
    <w:rsid w:val="00CD1982"/>
    <w:rsid w:val="00CD2A38"/>
    <w:rsid w:val="00CD44E3"/>
    <w:rsid w:val="00CD4A4F"/>
    <w:rsid w:val="00CD4E3E"/>
    <w:rsid w:val="00CD5235"/>
    <w:rsid w:val="00CD5E6F"/>
    <w:rsid w:val="00CD6146"/>
    <w:rsid w:val="00CD6161"/>
    <w:rsid w:val="00CD6AF2"/>
    <w:rsid w:val="00CD6E7D"/>
    <w:rsid w:val="00CD75F7"/>
    <w:rsid w:val="00CD7716"/>
    <w:rsid w:val="00CD7B46"/>
    <w:rsid w:val="00CE0123"/>
    <w:rsid w:val="00CE046F"/>
    <w:rsid w:val="00CE0A51"/>
    <w:rsid w:val="00CE1182"/>
    <w:rsid w:val="00CE126C"/>
    <w:rsid w:val="00CE17F9"/>
    <w:rsid w:val="00CE1BF0"/>
    <w:rsid w:val="00CE1D5B"/>
    <w:rsid w:val="00CE200B"/>
    <w:rsid w:val="00CE25BB"/>
    <w:rsid w:val="00CE287B"/>
    <w:rsid w:val="00CE290C"/>
    <w:rsid w:val="00CE31D2"/>
    <w:rsid w:val="00CE36C5"/>
    <w:rsid w:val="00CE3B82"/>
    <w:rsid w:val="00CE4044"/>
    <w:rsid w:val="00CE4712"/>
    <w:rsid w:val="00CE486E"/>
    <w:rsid w:val="00CE4A84"/>
    <w:rsid w:val="00CE4C3E"/>
    <w:rsid w:val="00CE522D"/>
    <w:rsid w:val="00CE5461"/>
    <w:rsid w:val="00CE5836"/>
    <w:rsid w:val="00CE5A22"/>
    <w:rsid w:val="00CE662D"/>
    <w:rsid w:val="00CE7F31"/>
    <w:rsid w:val="00CF0040"/>
    <w:rsid w:val="00CF1C84"/>
    <w:rsid w:val="00CF20DC"/>
    <w:rsid w:val="00CF2436"/>
    <w:rsid w:val="00CF2BB4"/>
    <w:rsid w:val="00CF3230"/>
    <w:rsid w:val="00CF34C2"/>
    <w:rsid w:val="00CF3596"/>
    <w:rsid w:val="00CF3ADD"/>
    <w:rsid w:val="00CF3CDC"/>
    <w:rsid w:val="00CF3E18"/>
    <w:rsid w:val="00CF3EAC"/>
    <w:rsid w:val="00CF4DB3"/>
    <w:rsid w:val="00CF51E0"/>
    <w:rsid w:val="00CF53A2"/>
    <w:rsid w:val="00CF53FF"/>
    <w:rsid w:val="00CF54B8"/>
    <w:rsid w:val="00CF67AD"/>
    <w:rsid w:val="00CF69D3"/>
    <w:rsid w:val="00CF6D0A"/>
    <w:rsid w:val="00CF6EB7"/>
    <w:rsid w:val="00CF781E"/>
    <w:rsid w:val="00CF7A5E"/>
    <w:rsid w:val="00D00096"/>
    <w:rsid w:val="00D00192"/>
    <w:rsid w:val="00D0019D"/>
    <w:rsid w:val="00D003FE"/>
    <w:rsid w:val="00D00598"/>
    <w:rsid w:val="00D00B62"/>
    <w:rsid w:val="00D00F11"/>
    <w:rsid w:val="00D01223"/>
    <w:rsid w:val="00D015DC"/>
    <w:rsid w:val="00D01B24"/>
    <w:rsid w:val="00D01E34"/>
    <w:rsid w:val="00D025C7"/>
    <w:rsid w:val="00D02875"/>
    <w:rsid w:val="00D0293C"/>
    <w:rsid w:val="00D031E8"/>
    <w:rsid w:val="00D03A14"/>
    <w:rsid w:val="00D03A7D"/>
    <w:rsid w:val="00D03AD4"/>
    <w:rsid w:val="00D03BD8"/>
    <w:rsid w:val="00D03C6E"/>
    <w:rsid w:val="00D03D17"/>
    <w:rsid w:val="00D049C8"/>
    <w:rsid w:val="00D04A83"/>
    <w:rsid w:val="00D05614"/>
    <w:rsid w:val="00D05869"/>
    <w:rsid w:val="00D061C1"/>
    <w:rsid w:val="00D063A5"/>
    <w:rsid w:val="00D103EC"/>
    <w:rsid w:val="00D10895"/>
    <w:rsid w:val="00D10AF7"/>
    <w:rsid w:val="00D10B90"/>
    <w:rsid w:val="00D113FC"/>
    <w:rsid w:val="00D115D4"/>
    <w:rsid w:val="00D12169"/>
    <w:rsid w:val="00D121FA"/>
    <w:rsid w:val="00D12B98"/>
    <w:rsid w:val="00D12E1F"/>
    <w:rsid w:val="00D137C1"/>
    <w:rsid w:val="00D13964"/>
    <w:rsid w:val="00D1399A"/>
    <w:rsid w:val="00D13FA2"/>
    <w:rsid w:val="00D1474F"/>
    <w:rsid w:val="00D15046"/>
    <w:rsid w:val="00D152AA"/>
    <w:rsid w:val="00D15773"/>
    <w:rsid w:val="00D16508"/>
    <w:rsid w:val="00D16825"/>
    <w:rsid w:val="00D2105A"/>
    <w:rsid w:val="00D21697"/>
    <w:rsid w:val="00D21B78"/>
    <w:rsid w:val="00D21D67"/>
    <w:rsid w:val="00D221F8"/>
    <w:rsid w:val="00D22981"/>
    <w:rsid w:val="00D2299B"/>
    <w:rsid w:val="00D22B4D"/>
    <w:rsid w:val="00D22EA5"/>
    <w:rsid w:val="00D235A4"/>
    <w:rsid w:val="00D23721"/>
    <w:rsid w:val="00D23975"/>
    <w:rsid w:val="00D23A37"/>
    <w:rsid w:val="00D23B19"/>
    <w:rsid w:val="00D23D9F"/>
    <w:rsid w:val="00D23E0C"/>
    <w:rsid w:val="00D243BB"/>
    <w:rsid w:val="00D24493"/>
    <w:rsid w:val="00D24816"/>
    <w:rsid w:val="00D248E2"/>
    <w:rsid w:val="00D24CDE"/>
    <w:rsid w:val="00D24EB9"/>
    <w:rsid w:val="00D25560"/>
    <w:rsid w:val="00D25962"/>
    <w:rsid w:val="00D25A24"/>
    <w:rsid w:val="00D25D14"/>
    <w:rsid w:val="00D260BD"/>
    <w:rsid w:val="00D26273"/>
    <w:rsid w:val="00D26B09"/>
    <w:rsid w:val="00D26B94"/>
    <w:rsid w:val="00D2743D"/>
    <w:rsid w:val="00D275A2"/>
    <w:rsid w:val="00D27DA5"/>
    <w:rsid w:val="00D27DE1"/>
    <w:rsid w:val="00D27DF8"/>
    <w:rsid w:val="00D301C0"/>
    <w:rsid w:val="00D302A2"/>
    <w:rsid w:val="00D305FB"/>
    <w:rsid w:val="00D30D22"/>
    <w:rsid w:val="00D31E87"/>
    <w:rsid w:val="00D327C5"/>
    <w:rsid w:val="00D330D3"/>
    <w:rsid w:val="00D33743"/>
    <w:rsid w:val="00D33B57"/>
    <w:rsid w:val="00D34127"/>
    <w:rsid w:val="00D34D56"/>
    <w:rsid w:val="00D353C3"/>
    <w:rsid w:val="00D354DC"/>
    <w:rsid w:val="00D35542"/>
    <w:rsid w:val="00D357E8"/>
    <w:rsid w:val="00D35E15"/>
    <w:rsid w:val="00D35F28"/>
    <w:rsid w:val="00D36089"/>
    <w:rsid w:val="00D361FF"/>
    <w:rsid w:val="00D3632C"/>
    <w:rsid w:val="00D36533"/>
    <w:rsid w:val="00D365BF"/>
    <w:rsid w:val="00D366F6"/>
    <w:rsid w:val="00D40247"/>
    <w:rsid w:val="00D4035F"/>
    <w:rsid w:val="00D40B0B"/>
    <w:rsid w:val="00D4141B"/>
    <w:rsid w:val="00D41501"/>
    <w:rsid w:val="00D41D98"/>
    <w:rsid w:val="00D41F44"/>
    <w:rsid w:val="00D42150"/>
    <w:rsid w:val="00D4243A"/>
    <w:rsid w:val="00D42581"/>
    <w:rsid w:val="00D4379C"/>
    <w:rsid w:val="00D43CA5"/>
    <w:rsid w:val="00D444CD"/>
    <w:rsid w:val="00D44B9F"/>
    <w:rsid w:val="00D4541C"/>
    <w:rsid w:val="00D457BD"/>
    <w:rsid w:val="00D459D5"/>
    <w:rsid w:val="00D45D9B"/>
    <w:rsid w:val="00D4622C"/>
    <w:rsid w:val="00D46CEF"/>
    <w:rsid w:val="00D476A6"/>
    <w:rsid w:val="00D47712"/>
    <w:rsid w:val="00D47741"/>
    <w:rsid w:val="00D4776C"/>
    <w:rsid w:val="00D47E24"/>
    <w:rsid w:val="00D50B91"/>
    <w:rsid w:val="00D50D59"/>
    <w:rsid w:val="00D515A0"/>
    <w:rsid w:val="00D51879"/>
    <w:rsid w:val="00D51ABB"/>
    <w:rsid w:val="00D520F9"/>
    <w:rsid w:val="00D52602"/>
    <w:rsid w:val="00D52C77"/>
    <w:rsid w:val="00D539ED"/>
    <w:rsid w:val="00D53B3B"/>
    <w:rsid w:val="00D54BD6"/>
    <w:rsid w:val="00D5525A"/>
    <w:rsid w:val="00D5578D"/>
    <w:rsid w:val="00D5586A"/>
    <w:rsid w:val="00D559E7"/>
    <w:rsid w:val="00D55B60"/>
    <w:rsid w:val="00D55D9B"/>
    <w:rsid w:val="00D566A0"/>
    <w:rsid w:val="00D5698C"/>
    <w:rsid w:val="00D56F78"/>
    <w:rsid w:val="00D576DD"/>
    <w:rsid w:val="00D57716"/>
    <w:rsid w:val="00D5798B"/>
    <w:rsid w:val="00D57F94"/>
    <w:rsid w:val="00D60927"/>
    <w:rsid w:val="00D60AAA"/>
    <w:rsid w:val="00D60FDE"/>
    <w:rsid w:val="00D617C7"/>
    <w:rsid w:val="00D61F06"/>
    <w:rsid w:val="00D61F0A"/>
    <w:rsid w:val="00D6246A"/>
    <w:rsid w:val="00D625A3"/>
    <w:rsid w:val="00D62E6F"/>
    <w:rsid w:val="00D62EF7"/>
    <w:rsid w:val="00D63183"/>
    <w:rsid w:val="00D63ABD"/>
    <w:rsid w:val="00D63CD9"/>
    <w:rsid w:val="00D64AD9"/>
    <w:rsid w:val="00D652E6"/>
    <w:rsid w:val="00D6587E"/>
    <w:rsid w:val="00D658CA"/>
    <w:rsid w:val="00D65E74"/>
    <w:rsid w:val="00D668F3"/>
    <w:rsid w:val="00D668FE"/>
    <w:rsid w:val="00D66A7D"/>
    <w:rsid w:val="00D67455"/>
    <w:rsid w:val="00D6760A"/>
    <w:rsid w:val="00D6787A"/>
    <w:rsid w:val="00D67D54"/>
    <w:rsid w:val="00D70852"/>
    <w:rsid w:val="00D70C89"/>
    <w:rsid w:val="00D71153"/>
    <w:rsid w:val="00D712D8"/>
    <w:rsid w:val="00D71382"/>
    <w:rsid w:val="00D714F4"/>
    <w:rsid w:val="00D714F5"/>
    <w:rsid w:val="00D717F9"/>
    <w:rsid w:val="00D727F6"/>
    <w:rsid w:val="00D72A46"/>
    <w:rsid w:val="00D72A86"/>
    <w:rsid w:val="00D72D9E"/>
    <w:rsid w:val="00D72F75"/>
    <w:rsid w:val="00D73D7B"/>
    <w:rsid w:val="00D740D5"/>
    <w:rsid w:val="00D740FD"/>
    <w:rsid w:val="00D74223"/>
    <w:rsid w:val="00D7437F"/>
    <w:rsid w:val="00D74598"/>
    <w:rsid w:val="00D74757"/>
    <w:rsid w:val="00D75B6F"/>
    <w:rsid w:val="00D76355"/>
    <w:rsid w:val="00D76835"/>
    <w:rsid w:val="00D770EE"/>
    <w:rsid w:val="00D7743F"/>
    <w:rsid w:val="00D7747A"/>
    <w:rsid w:val="00D77B60"/>
    <w:rsid w:val="00D80565"/>
    <w:rsid w:val="00D80AF5"/>
    <w:rsid w:val="00D80F64"/>
    <w:rsid w:val="00D810E4"/>
    <w:rsid w:val="00D81236"/>
    <w:rsid w:val="00D8189E"/>
    <w:rsid w:val="00D819D0"/>
    <w:rsid w:val="00D819D2"/>
    <w:rsid w:val="00D81DEE"/>
    <w:rsid w:val="00D827AB"/>
    <w:rsid w:val="00D828F7"/>
    <w:rsid w:val="00D82981"/>
    <w:rsid w:val="00D8335E"/>
    <w:rsid w:val="00D8370C"/>
    <w:rsid w:val="00D83923"/>
    <w:rsid w:val="00D83BA7"/>
    <w:rsid w:val="00D83C78"/>
    <w:rsid w:val="00D8401E"/>
    <w:rsid w:val="00D84A3B"/>
    <w:rsid w:val="00D84D79"/>
    <w:rsid w:val="00D84FEF"/>
    <w:rsid w:val="00D8580E"/>
    <w:rsid w:val="00D85EEF"/>
    <w:rsid w:val="00D86346"/>
    <w:rsid w:val="00D8637A"/>
    <w:rsid w:val="00D863E3"/>
    <w:rsid w:val="00D86EA1"/>
    <w:rsid w:val="00D8716F"/>
    <w:rsid w:val="00D878AB"/>
    <w:rsid w:val="00D87A13"/>
    <w:rsid w:val="00D87DC5"/>
    <w:rsid w:val="00D90458"/>
    <w:rsid w:val="00D911DB"/>
    <w:rsid w:val="00D913BB"/>
    <w:rsid w:val="00D918D9"/>
    <w:rsid w:val="00D91B31"/>
    <w:rsid w:val="00D91DC5"/>
    <w:rsid w:val="00D92018"/>
    <w:rsid w:val="00D92877"/>
    <w:rsid w:val="00D931B0"/>
    <w:rsid w:val="00D93307"/>
    <w:rsid w:val="00D93753"/>
    <w:rsid w:val="00D93DD6"/>
    <w:rsid w:val="00D93F9A"/>
    <w:rsid w:val="00D948AD"/>
    <w:rsid w:val="00D95340"/>
    <w:rsid w:val="00D95608"/>
    <w:rsid w:val="00D958C5"/>
    <w:rsid w:val="00D95AAD"/>
    <w:rsid w:val="00D9627E"/>
    <w:rsid w:val="00D9657B"/>
    <w:rsid w:val="00D9684F"/>
    <w:rsid w:val="00D96A9C"/>
    <w:rsid w:val="00D96AFD"/>
    <w:rsid w:val="00D96CBD"/>
    <w:rsid w:val="00D96E44"/>
    <w:rsid w:val="00D97953"/>
    <w:rsid w:val="00D97D1F"/>
    <w:rsid w:val="00D97E14"/>
    <w:rsid w:val="00D97E48"/>
    <w:rsid w:val="00D97FE7"/>
    <w:rsid w:val="00DA00F0"/>
    <w:rsid w:val="00DA0199"/>
    <w:rsid w:val="00DA1927"/>
    <w:rsid w:val="00DA1A3E"/>
    <w:rsid w:val="00DA221C"/>
    <w:rsid w:val="00DA31BF"/>
    <w:rsid w:val="00DA3245"/>
    <w:rsid w:val="00DA359D"/>
    <w:rsid w:val="00DA386D"/>
    <w:rsid w:val="00DA3A35"/>
    <w:rsid w:val="00DA3FDC"/>
    <w:rsid w:val="00DA49C0"/>
    <w:rsid w:val="00DA51FE"/>
    <w:rsid w:val="00DA572F"/>
    <w:rsid w:val="00DA66E0"/>
    <w:rsid w:val="00DA6726"/>
    <w:rsid w:val="00DA6AC5"/>
    <w:rsid w:val="00DA6FDA"/>
    <w:rsid w:val="00DA7204"/>
    <w:rsid w:val="00DA731A"/>
    <w:rsid w:val="00DA772F"/>
    <w:rsid w:val="00DA7A14"/>
    <w:rsid w:val="00DA7FD9"/>
    <w:rsid w:val="00DB0193"/>
    <w:rsid w:val="00DB0E60"/>
    <w:rsid w:val="00DB117B"/>
    <w:rsid w:val="00DB1843"/>
    <w:rsid w:val="00DB2402"/>
    <w:rsid w:val="00DB2EC4"/>
    <w:rsid w:val="00DB36A9"/>
    <w:rsid w:val="00DB36E7"/>
    <w:rsid w:val="00DB373A"/>
    <w:rsid w:val="00DB3951"/>
    <w:rsid w:val="00DB3B15"/>
    <w:rsid w:val="00DB3BCB"/>
    <w:rsid w:val="00DB3E80"/>
    <w:rsid w:val="00DB3F5D"/>
    <w:rsid w:val="00DB4443"/>
    <w:rsid w:val="00DB4F0D"/>
    <w:rsid w:val="00DB5BD6"/>
    <w:rsid w:val="00DB5D9F"/>
    <w:rsid w:val="00DB655B"/>
    <w:rsid w:val="00DB66FA"/>
    <w:rsid w:val="00DB718E"/>
    <w:rsid w:val="00DB7194"/>
    <w:rsid w:val="00DB799E"/>
    <w:rsid w:val="00DB7A59"/>
    <w:rsid w:val="00DC0AAF"/>
    <w:rsid w:val="00DC0B4E"/>
    <w:rsid w:val="00DC0C11"/>
    <w:rsid w:val="00DC15F0"/>
    <w:rsid w:val="00DC1824"/>
    <w:rsid w:val="00DC2AAC"/>
    <w:rsid w:val="00DC3D8E"/>
    <w:rsid w:val="00DC3D9D"/>
    <w:rsid w:val="00DC4052"/>
    <w:rsid w:val="00DC43D0"/>
    <w:rsid w:val="00DC44AC"/>
    <w:rsid w:val="00DC450B"/>
    <w:rsid w:val="00DC4606"/>
    <w:rsid w:val="00DC5BA8"/>
    <w:rsid w:val="00DC5E89"/>
    <w:rsid w:val="00DC5F61"/>
    <w:rsid w:val="00DC6453"/>
    <w:rsid w:val="00DC6929"/>
    <w:rsid w:val="00DC6C64"/>
    <w:rsid w:val="00DC7F5B"/>
    <w:rsid w:val="00DD00CD"/>
    <w:rsid w:val="00DD0241"/>
    <w:rsid w:val="00DD05CD"/>
    <w:rsid w:val="00DD069B"/>
    <w:rsid w:val="00DD072E"/>
    <w:rsid w:val="00DD09DD"/>
    <w:rsid w:val="00DD0AAF"/>
    <w:rsid w:val="00DD0D84"/>
    <w:rsid w:val="00DD0F84"/>
    <w:rsid w:val="00DD21D8"/>
    <w:rsid w:val="00DD2B04"/>
    <w:rsid w:val="00DD2D1C"/>
    <w:rsid w:val="00DD34C9"/>
    <w:rsid w:val="00DD3565"/>
    <w:rsid w:val="00DD3FAC"/>
    <w:rsid w:val="00DD4308"/>
    <w:rsid w:val="00DD4BE8"/>
    <w:rsid w:val="00DD4D80"/>
    <w:rsid w:val="00DD5132"/>
    <w:rsid w:val="00DD54B7"/>
    <w:rsid w:val="00DD61AC"/>
    <w:rsid w:val="00DD6800"/>
    <w:rsid w:val="00DD7D5D"/>
    <w:rsid w:val="00DD7DDB"/>
    <w:rsid w:val="00DE05AA"/>
    <w:rsid w:val="00DE0886"/>
    <w:rsid w:val="00DE0D88"/>
    <w:rsid w:val="00DE1B37"/>
    <w:rsid w:val="00DE1F5E"/>
    <w:rsid w:val="00DE2C02"/>
    <w:rsid w:val="00DE318C"/>
    <w:rsid w:val="00DE368E"/>
    <w:rsid w:val="00DE40C2"/>
    <w:rsid w:val="00DE4739"/>
    <w:rsid w:val="00DE47DB"/>
    <w:rsid w:val="00DE5A9D"/>
    <w:rsid w:val="00DE62DC"/>
    <w:rsid w:val="00DE646B"/>
    <w:rsid w:val="00DE64C4"/>
    <w:rsid w:val="00DE67F5"/>
    <w:rsid w:val="00DE73A9"/>
    <w:rsid w:val="00DE762C"/>
    <w:rsid w:val="00DE7B4E"/>
    <w:rsid w:val="00DE7D6B"/>
    <w:rsid w:val="00DF03F5"/>
    <w:rsid w:val="00DF0E3F"/>
    <w:rsid w:val="00DF0E52"/>
    <w:rsid w:val="00DF12A0"/>
    <w:rsid w:val="00DF1AB1"/>
    <w:rsid w:val="00DF1E9C"/>
    <w:rsid w:val="00DF3023"/>
    <w:rsid w:val="00DF3181"/>
    <w:rsid w:val="00DF32EA"/>
    <w:rsid w:val="00DF3C33"/>
    <w:rsid w:val="00DF3CCF"/>
    <w:rsid w:val="00DF4050"/>
    <w:rsid w:val="00DF423B"/>
    <w:rsid w:val="00DF498B"/>
    <w:rsid w:val="00DF4B44"/>
    <w:rsid w:val="00DF4FD3"/>
    <w:rsid w:val="00DF4FFC"/>
    <w:rsid w:val="00DF5350"/>
    <w:rsid w:val="00DF55F5"/>
    <w:rsid w:val="00DF5913"/>
    <w:rsid w:val="00DF5B86"/>
    <w:rsid w:val="00DF5FDA"/>
    <w:rsid w:val="00DF6CC3"/>
    <w:rsid w:val="00DF720E"/>
    <w:rsid w:val="00DF7E18"/>
    <w:rsid w:val="00E01956"/>
    <w:rsid w:val="00E01A06"/>
    <w:rsid w:val="00E028EC"/>
    <w:rsid w:val="00E02B36"/>
    <w:rsid w:val="00E034ED"/>
    <w:rsid w:val="00E03993"/>
    <w:rsid w:val="00E03CA2"/>
    <w:rsid w:val="00E0409E"/>
    <w:rsid w:val="00E0419B"/>
    <w:rsid w:val="00E04727"/>
    <w:rsid w:val="00E04C83"/>
    <w:rsid w:val="00E051EB"/>
    <w:rsid w:val="00E055EA"/>
    <w:rsid w:val="00E056D0"/>
    <w:rsid w:val="00E05C8A"/>
    <w:rsid w:val="00E05EBB"/>
    <w:rsid w:val="00E0710C"/>
    <w:rsid w:val="00E076B6"/>
    <w:rsid w:val="00E10961"/>
    <w:rsid w:val="00E109E0"/>
    <w:rsid w:val="00E10AA8"/>
    <w:rsid w:val="00E111FA"/>
    <w:rsid w:val="00E112AF"/>
    <w:rsid w:val="00E118A5"/>
    <w:rsid w:val="00E12366"/>
    <w:rsid w:val="00E125BE"/>
    <w:rsid w:val="00E13135"/>
    <w:rsid w:val="00E1325E"/>
    <w:rsid w:val="00E138A4"/>
    <w:rsid w:val="00E13E71"/>
    <w:rsid w:val="00E140B1"/>
    <w:rsid w:val="00E14C3E"/>
    <w:rsid w:val="00E1511E"/>
    <w:rsid w:val="00E15194"/>
    <w:rsid w:val="00E1519D"/>
    <w:rsid w:val="00E1550F"/>
    <w:rsid w:val="00E15F65"/>
    <w:rsid w:val="00E16064"/>
    <w:rsid w:val="00E16067"/>
    <w:rsid w:val="00E172FA"/>
    <w:rsid w:val="00E177C2"/>
    <w:rsid w:val="00E17C50"/>
    <w:rsid w:val="00E17F1F"/>
    <w:rsid w:val="00E20690"/>
    <w:rsid w:val="00E21A00"/>
    <w:rsid w:val="00E21C18"/>
    <w:rsid w:val="00E21CF6"/>
    <w:rsid w:val="00E222D4"/>
    <w:rsid w:val="00E22526"/>
    <w:rsid w:val="00E228F2"/>
    <w:rsid w:val="00E22EEB"/>
    <w:rsid w:val="00E230AB"/>
    <w:rsid w:val="00E242B9"/>
    <w:rsid w:val="00E245DD"/>
    <w:rsid w:val="00E24822"/>
    <w:rsid w:val="00E24DA6"/>
    <w:rsid w:val="00E24DB9"/>
    <w:rsid w:val="00E24F96"/>
    <w:rsid w:val="00E24FA5"/>
    <w:rsid w:val="00E255C3"/>
    <w:rsid w:val="00E26597"/>
    <w:rsid w:val="00E2677A"/>
    <w:rsid w:val="00E270FF"/>
    <w:rsid w:val="00E27271"/>
    <w:rsid w:val="00E27B1D"/>
    <w:rsid w:val="00E30D73"/>
    <w:rsid w:val="00E3238B"/>
    <w:rsid w:val="00E32A7C"/>
    <w:rsid w:val="00E32DF9"/>
    <w:rsid w:val="00E32E59"/>
    <w:rsid w:val="00E32F1A"/>
    <w:rsid w:val="00E33168"/>
    <w:rsid w:val="00E3363A"/>
    <w:rsid w:val="00E33AC9"/>
    <w:rsid w:val="00E33DFF"/>
    <w:rsid w:val="00E33F4E"/>
    <w:rsid w:val="00E3424B"/>
    <w:rsid w:val="00E346FE"/>
    <w:rsid w:val="00E3509D"/>
    <w:rsid w:val="00E35657"/>
    <w:rsid w:val="00E3576C"/>
    <w:rsid w:val="00E3633E"/>
    <w:rsid w:val="00E3679A"/>
    <w:rsid w:val="00E367E4"/>
    <w:rsid w:val="00E369B8"/>
    <w:rsid w:val="00E36CDB"/>
    <w:rsid w:val="00E37C36"/>
    <w:rsid w:val="00E37EE8"/>
    <w:rsid w:val="00E37FF0"/>
    <w:rsid w:val="00E40708"/>
    <w:rsid w:val="00E4080C"/>
    <w:rsid w:val="00E42047"/>
    <w:rsid w:val="00E4251F"/>
    <w:rsid w:val="00E4287D"/>
    <w:rsid w:val="00E430BD"/>
    <w:rsid w:val="00E431A2"/>
    <w:rsid w:val="00E4325D"/>
    <w:rsid w:val="00E43310"/>
    <w:rsid w:val="00E43860"/>
    <w:rsid w:val="00E43D58"/>
    <w:rsid w:val="00E447D8"/>
    <w:rsid w:val="00E448A4"/>
    <w:rsid w:val="00E44B11"/>
    <w:rsid w:val="00E44CB7"/>
    <w:rsid w:val="00E464A1"/>
    <w:rsid w:val="00E4650C"/>
    <w:rsid w:val="00E4694E"/>
    <w:rsid w:val="00E46D97"/>
    <w:rsid w:val="00E473C3"/>
    <w:rsid w:val="00E47577"/>
    <w:rsid w:val="00E47FAD"/>
    <w:rsid w:val="00E51180"/>
    <w:rsid w:val="00E514AF"/>
    <w:rsid w:val="00E5180D"/>
    <w:rsid w:val="00E51D4B"/>
    <w:rsid w:val="00E51DEA"/>
    <w:rsid w:val="00E51E18"/>
    <w:rsid w:val="00E52159"/>
    <w:rsid w:val="00E5215D"/>
    <w:rsid w:val="00E52260"/>
    <w:rsid w:val="00E526BC"/>
    <w:rsid w:val="00E532FA"/>
    <w:rsid w:val="00E53A86"/>
    <w:rsid w:val="00E53E04"/>
    <w:rsid w:val="00E54373"/>
    <w:rsid w:val="00E54CB0"/>
    <w:rsid w:val="00E55356"/>
    <w:rsid w:val="00E55817"/>
    <w:rsid w:val="00E5613D"/>
    <w:rsid w:val="00E5615A"/>
    <w:rsid w:val="00E568A2"/>
    <w:rsid w:val="00E56ADD"/>
    <w:rsid w:val="00E56B5C"/>
    <w:rsid w:val="00E57838"/>
    <w:rsid w:val="00E57993"/>
    <w:rsid w:val="00E57A97"/>
    <w:rsid w:val="00E57CB7"/>
    <w:rsid w:val="00E60BE0"/>
    <w:rsid w:val="00E61414"/>
    <w:rsid w:val="00E61740"/>
    <w:rsid w:val="00E61FF1"/>
    <w:rsid w:val="00E6247E"/>
    <w:rsid w:val="00E63038"/>
    <w:rsid w:val="00E63449"/>
    <w:rsid w:val="00E63621"/>
    <w:rsid w:val="00E6370C"/>
    <w:rsid w:val="00E638CD"/>
    <w:rsid w:val="00E6396C"/>
    <w:rsid w:val="00E63D3B"/>
    <w:rsid w:val="00E63F82"/>
    <w:rsid w:val="00E64415"/>
    <w:rsid w:val="00E65C4D"/>
    <w:rsid w:val="00E66029"/>
    <w:rsid w:val="00E66112"/>
    <w:rsid w:val="00E66B64"/>
    <w:rsid w:val="00E66F8C"/>
    <w:rsid w:val="00E67C44"/>
    <w:rsid w:val="00E67C89"/>
    <w:rsid w:val="00E70084"/>
    <w:rsid w:val="00E708A3"/>
    <w:rsid w:val="00E70964"/>
    <w:rsid w:val="00E71020"/>
    <w:rsid w:val="00E7188F"/>
    <w:rsid w:val="00E71F57"/>
    <w:rsid w:val="00E723EE"/>
    <w:rsid w:val="00E7274D"/>
    <w:rsid w:val="00E729AA"/>
    <w:rsid w:val="00E72B12"/>
    <w:rsid w:val="00E7387D"/>
    <w:rsid w:val="00E73E4B"/>
    <w:rsid w:val="00E746C2"/>
    <w:rsid w:val="00E74ABC"/>
    <w:rsid w:val="00E74DE2"/>
    <w:rsid w:val="00E74F8D"/>
    <w:rsid w:val="00E75121"/>
    <w:rsid w:val="00E7561C"/>
    <w:rsid w:val="00E75F65"/>
    <w:rsid w:val="00E76232"/>
    <w:rsid w:val="00E7638B"/>
    <w:rsid w:val="00E76DCC"/>
    <w:rsid w:val="00E77370"/>
    <w:rsid w:val="00E776D6"/>
    <w:rsid w:val="00E77A09"/>
    <w:rsid w:val="00E80207"/>
    <w:rsid w:val="00E8222E"/>
    <w:rsid w:val="00E827AB"/>
    <w:rsid w:val="00E8412E"/>
    <w:rsid w:val="00E844C5"/>
    <w:rsid w:val="00E84728"/>
    <w:rsid w:val="00E850DE"/>
    <w:rsid w:val="00E852EE"/>
    <w:rsid w:val="00E8699B"/>
    <w:rsid w:val="00E86CFE"/>
    <w:rsid w:val="00E86FEB"/>
    <w:rsid w:val="00E877CC"/>
    <w:rsid w:val="00E904F2"/>
    <w:rsid w:val="00E90C75"/>
    <w:rsid w:val="00E91122"/>
    <w:rsid w:val="00E92BD9"/>
    <w:rsid w:val="00E92CE6"/>
    <w:rsid w:val="00E92FD5"/>
    <w:rsid w:val="00E94003"/>
    <w:rsid w:val="00E94273"/>
    <w:rsid w:val="00E946D5"/>
    <w:rsid w:val="00E94A46"/>
    <w:rsid w:val="00E94ABD"/>
    <w:rsid w:val="00E94B42"/>
    <w:rsid w:val="00E95772"/>
    <w:rsid w:val="00E959AC"/>
    <w:rsid w:val="00E95A1E"/>
    <w:rsid w:val="00E96168"/>
    <w:rsid w:val="00E968F7"/>
    <w:rsid w:val="00E96BA6"/>
    <w:rsid w:val="00E9723E"/>
    <w:rsid w:val="00E972EE"/>
    <w:rsid w:val="00E9732F"/>
    <w:rsid w:val="00E9737D"/>
    <w:rsid w:val="00E979A0"/>
    <w:rsid w:val="00E97FDE"/>
    <w:rsid w:val="00EA0755"/>
    <w:rsid w:val="00EA13B1"/>
    <w:rsid w:val="00EA1A91"/>
    <w:rsid w:val="00EA1CD0"/>
    <w:rsid w:val="00EA2188"/>
    <w:rsid w:val="00EA34A5"/>
    <w:rsid w:val="00EA4080"/>
    <w:rsid w:val="00EA4D23"/>
    <w:rsid w:val="00EA5110"/>
    <w:rsid w:val="00EA5403"/>
    <w:rsid w:val="00EA5869"/>
    <w:rsid w:val="00EA6068"/>
    <w:rsid w:val="00EA65C1"/>
    <w:rsid w:val="00EA6F12"/>
    <w:rsid w:val="00EA7389"/>
    <w:rsid w:val="00EB0020"/>
    <w:rsid w:val="00EB0385"/>
    <w:rsid w:val="00EB0C07"/>
    <w:rsid w:val="00EB118B"/>
    <w:rsid w:val="00EB1839"/>
    <w:rsid w:val="00EB1C11"/>
    <w:rsid w:val="00EB1DEC"/>
    <w:rsid w:val="00EB21AB"/>
    <w:rsid w:val="00EB21CA"/>
    <w:rsid w:val="00EB2714"/>
    <w:rsid w:val="00EB2889"/>
    <w:rsid w:val="00EB2CB1"/>
    <w:rsid w:val="00EB3804"/>
    <w:rsid w:val="00EB4310"/>
    <w:rsid w:val="00EB47B3"/>
    <w:rsid w:val="00EB4AB8"/>
    <w:rsid w:val="00EB4DBE"/>
    <w:rsid w:val="00EB57E3"/>
    <w:rsid w:val="00EB5E2E"/>
    <w:rsid w:val="00EB69CD"/>
    <w:rsid w:val="00EB6D5C"/>
    <w:rsid w:val="00EB72B2"/>
    <w:rsid w:val="00EC06EC"/>
    <w:rsid w:val="00EC0CF8"/>
    <w:rsid w:val="00EC1178"/>
    <w:rsid w:val="00EC129B"/>
    <w:rsid w:val="00EC18B5"/>
    <w:rsid w:val="00EC1AD8"/>
    <w:rsid w:val="00EC1C5B"/>
    <w:rsid w:val="00EC2088"/>
    <w:rsid w:val="00EC25EE"/>
    <w:rsid w:val="00EC2915"/>
    <w:rsid w:val="00EC2DBD"/>
    <w:rsid w:val="00EC2DC0"/>
    <w:rsid w:val="00EC30DB"/>
    <w:rsid w:val="00EC314E"/>
    <w:rsid w:val="00EC333D"/>
    <w:rsid w:val="00EC3939"/>
    <w:rsid w:val="00EC3959"/>
    <w:rsid w:val="00EC459D"/>
    <w:rsid w:val="00EC47C9"/>
    <w:rsid w:val="00EC532B"/>
    <w:rsid w:val="00EC5EEF"/>
    <w:rsid w:val="00EC6091"/>
    <w:rsid w:val="00EC60C0"/>
    <w:rsid w:val="00EC63AA"/>
    <w:rsid w:val="00EC65D4"/>
    <w:rsid w:val="00EC6699"/>
    <w:rsid w:val="00EC6F55"/>
    <w:rsid w:val="00EC71DC"/>
    <w:rsid w:val="00EC7B4C"/>
    <w:rsid w:val="00EC7DF2"/>
    <w:rsid w:val="00ED0E53"/>
    <w:rsid w:val="00ED1B16"/>
    <w:rsid w:val="00ED1BA8"/>
    <w:rsid w:val="00ED1C4F"/>
    <w:rsid w:val="00ED20DA"/>
    <w:rsid w:val="00ED2362"/>
    <w:rsid w:val="00ED243D"/>
    <w:rsid w:val="00ED254E"/>
    <w:rsid w:val="00ED26DC"/>
    <w:rsid w:val="00ED2730"/>
    <w:rsid w:val="00ED27E8"/>
    <w:rsid w:val="00ED3ACE"/>
    <w:rsid w:val="00ED3C1B"/>
    <w:rsid w:val="00ED3CED"/>
    <w:rsid w:val="00ED473A"/>
    <w:rsid w:val="00ED4860"/>
    <w:rsid w:val="00ED5A8A"/>
    <w:rsid w:val="00ED61B4"/>
    <w:rsid w:val="00ED6260"/>
    <w:rsid w:val="00ED642D"/>
    <w:rsid w:val="00ED6A63"/>
    <w:rsid w:val="00ED6F29"/>
    <w:rsid w:val="00ED6F69"/>
    <w:rsid w:val="00ED7077"/>
    <w:rsid w:val="00ED7238"/>
    <w:rsid w:val="00ED72FC"/>
    <w:rsid w:val="00ED7DA7"/>
    <w:rsid w:val="00EE02C4"/>
    <w:rsid w:val="00EE02FC"/>
    <w:rsid w:val="00EE073C"/>
    <w:rsid w:val="00EE095B"/>
    <w:rsid w:val="00EE0D70"/>
    <w:rsid w:val="00EE0D79"/>
    <w:rsid w:val="00EE0E18"/>
    <w:rsid w:val="00EE106E"/>
    <w:rsid w:val="00EE1565"/>
    <w:rsid w:val="00EE1823"/>
    <w:rsid w:val="00EE1D55"/>
    <w:rsid w:val="00EE2303"/>
    <w:rsid w:val="00EE24FF"/>
    <w:rsid w:val="00EE2F93"/>
    <w:rsid w:val="00EE2F9A"/>
    <w:rsid w:val="00EE3490"/>
    <w:rsid w:val="00EE4262"/>
    <w:rsid w:val="00EE446E"/>
    <w:rsid w:val="00EE46A4"/>
    <w:rsid w:val="00EE46DA"/>
    <w:rsid w:val="00EE48A3"/>
    <w:rsid w:val="00EE4C71"/>
    <w:rsid w:val="00EE4D2F"/>
    <w:rsid w:val="00EE4D5C"/>
    <w:rsid w:val="00EE4D72"/>
    <w:rsid w:val="00EE4EC1"/>
    <w:rsid w:val="00EE550B"/>
    <w:rsid w:val="00EE56F2"/>
    <w:rsid w:val="00EE5953"/>
    <w:rsid w:val="00EE5B28"/>
    <w:rsid w:val="00EE5F39"/>
    <w:rsid w:val="00EE6309"/>
    <w:rsid w:val="00EE6B30"/>
    <w:rsid w:val="00EE7D70"/>
    <w:rsid w:val="00EF019F"/>
    <w:rsid w:val="00EF0606"/>
    <w:rsid w:val="00EF07DD"/>
    <w:rsid w:val="00EF09D1"/>
    <w:rsid w:val="00EF0A16"/>
    <w:rsid w:val="00EF0AF8"/>
    <w:rsid w:val="00EF0E45"/>
    <w:rsid w:val="00EF129B"/>
    <w:rsid w:val="00EF1DF3"/>
    <w:rsid w:val="00EF247D"/>
    <w:rsid w:val="00EF2813"/>
    <w:rsid w:val="00EF2BA2"/>
    <w:rsid w:val="00EF2D48"/>
    <w:rsid w:val="00EF3770"/>
    <w:rsid w:val="00EF3840"/>
    <w:rsid w:val="00EF38A0"/>
    <w:rsid w:val="00EF4040"/>
    <w:rsid w:val="00EF42EC"/>
    <w:rsid w:val="00EF43ED"/>
    <w:rsid w:val="00EF45A0"/>
    <w:rsid w:val="00EF4BBB"/>
    <w:rsid w:val="00EF4E0F"/>
    <w:rsid w:val="00EF56C0"/>
    <w:rsid w:val="00EF56EF"/>
    <w:rsid w:val="00EF5B5F"/>
    <w:rsid w:val="00EF6150"/>
    <w:rsid w:val="00EF62E8"/>
    <w:rsid w:val="00EF6A16"/>
    <w:rsid w:val="00EF7176"/>
    <w:rsid w:val="00EF7666"/>
    <w:rsid w:val="00EF7731"/>
    <w:rsid w:val="00EF7947"/>
    <w:rsid w:val="00EF7A4A"/>
    <w:rsid w:val="00F00BA1"/>
    <w:rsid w:val="00F00BF2"/>
    <w:rsid w:val="00F01035"/>
    <w:rsid w:val="00F0118C"/>
    <w:rsid w:val="00F01614"/>
    <w:rsid w:val="00F01989"/>
    <w:rsid w:val="00F01FE9"/>
    <w:rsid w:val="00F0245F"/>
    <w:rsid w:val="00F0287E"/>
    <w:rsid w:val="00F029B8"/>
    <w:rsid w:val="00F033BC"/>
    <w:rsid w:val="00F03A93"/>
    <w:rsid w:val="00F0488E"/>
    <w:rsid w:val="00F048FB"/>
    <w:rsid w:val="00F04AE5"/>
    <w:rsid w:val="00F04CE0"/>
    <w:rsid w:val="00F05A80"/>
    <w:rsid w:val="00F06009"/>
    <w:rsid w:val="00F06791"/>
    <w:rsid w:val="00F06945"/>
    <w:rsid w:val="00F06AEA"/>
    <w:rsid w:val="00F06D6B"/>
    <w:rsid w:val="00F06E66"/>
    <w:rsid w:val="00F070BC"/>
    <w:rsid w:val="00F07C3F"/>
    <w:rsid w:val="00F10103"/>
    <w:rsid w:val="00F1089C"/>
    <w:rsid w:val="00F10B60"/>
    <w:rsid w:val="00F10CF1"/>
    <w:rsid w:val="00F10DBB"/>
    <w:rsid w:val="00F11300"/>
    <w:rsid w:val="00F11418"/>
    <w:rsid w:val="00F119A8"/>
    <w:rsid w:val="00F12AB9"/>
    <w:rsid w:val="00F12F8D"/>
    <w:rsid w:val="00F1323B"/>
    <w:rsid w:val="00F13550"/>
    <w:rsid w:val="00F136CC"/>
    <w:rsid w:val="00F14A05"/>
    <w:rsid w:val="00F14F95"/>
    <w:rsid w:val="00F15617"/>
    <w:rsid w:val="00F1594D"/>
    <w:rsid w:val="00F15B78"/>
    <w:rsid w:val="00F165EC"/>
    <w:rsid w:val="00F16809"/>
    <w:rsid w:val="00F16D6D"/>
    <w:rsid w:val="00F16DB0"/>
    <w:rsid w:val="00F16EB4"/>
    <w:rsid w:val="00F16FBD"/>
    <w:rsid w:val="00F17353"/>
    <w:rsid w:val="00F17D49"/>
    <w:rsid w:val="00F17D4D"/>
    <w:rsid w:val="00F17F12"/>
    <w:rsid w:val="00F20222"/>
    <w:rsid w:val="00F20A18"/>
    <w:rsid w:val="00F20F1E"/>
    <w:rsid w:val="00F21F7D"/>
    <w:rsid w:val="00F2214B"/>
    <w:rsid w:val="00F22555"/>
    <w:rsid w:val="00F22FB3"/>
    <w:rsid w:val="00F23268"/>
    <w:rsid w:val="00F23452"/>
    <w:rsid w:val="00F23582"/>
    <w:rsid w:val="00F23D9A"/>
    <w:rsid w:val="00F23DE2"/>
    <w:rsid w:val="00F23FAE"/>
    <w:rsid w:val="00F24211"/>
    <w:rsid w:val="00F24514"/>
    <w:rsid w:val="00F24B91"/>
    <w:rsid w:val="00F25781"/>
    <w:rsid w:val="00F25E14"/>
    <w:rsid w:val="00F25EAB"/>
    <w:rsid w:val="00F26824"/>
    <w:rsid w:val="00F26A87"/>
    <w:rsid w:val="00F26ACE"/>
    <w:rsid w:val="00F26D55"/>
    <w:rsid w:val="00F26F50"/>
    <w:rsid w:val="00F2757F"/>
    <w:rsid w:val="00F279D9"/>
    <w:rsid w:val="00F27A05"/>
    <w:rsid w:val="00F30612"/>
    <w:rsid w:val="00F30F9B"/>
    <w:rsid w:val="00F31593"/>
    <w:rsid w:val="00F31812"/>
    <w:rsid w:val="00F31A03"/>
    <w:rsid w:val="00F3246F"/>
    <w:rsid w:val="00F325FD"/>
    <w:rsid w:val="00F32A31"/>
    <w:rsid w:val="00F32A86"/>
    <w:rsid w:val="00F32E87"/>
    <w:rsid w:val="00F33245"/>
    <w:rsid w:val="00F33778"/>
    <w:rsid w:val="00F33867"/>
    <w:rsid w:val="00F339BD"/>
    <w:rsid w:val="00F33A1B"/>
    <w:rsid w:val="00F33DE3"/>
    <w:rsid w:val="00F346A9"/>
    <w:rsid w:val="00F34C69"/>
    <w:rsid w:val="00F35581"/>
    <w:rsid w:val="00F35A8D"/>
    <w:rsid w:val="00F36E3A"/>
    <w:rsid w:val="00F377D3"/>
    <w:rsid w:val="00F37802"/>
    <w:rsid w:val="00F37BC4"/>
    <w:rsid w:val="00F37DC9"/>
    <w:rsid w:val="00F37E05"/>
    <w:rsid w:val="00F4067E"/>
    <w:rsid w:val="00F40787"/>
    <w:rsid w:val="00F40EAF"/>
    <w:rsid w:val="00F410C6"/>
    <w:rsid w:val="00F41967"/>
    <w:rsid w:val="00F432F6"/>
    <w:rsid w:val="00F434D4"/>
    <w:rsid w:val="00F438DC"/>
    <w:rsid w:val="00F44A51"/>
    <w:rsid w:val="00F44B44"/>
    <w:rsid w:val="00F44EF9"/>
    <w:rsid w:val="00F44F1F"/>
    <w:rsid w:val="00F455CB"/>
    <w:rsid w:val="00F458E2"/>
    <w:rsid w:val="00F45F4D"/>
    <w:rsid w:val="00F460E6"/>
    <w:rsid w:val="00F46A80"/>
    <w:rsid w:val="00F474AB"/>
    <w:rsid w:val="00F47767"/>
    <w:rsid w:val="00F503B0"/>
    <w:rsid w:val="00F5112F"/>
    <w:rsid w:val="00F512B1"/>
    <w:rsid w:val="00F52407"/>
    <w:rsid w:val="00F528F7"/>
    <w:rsid w:val="00F52917"/>
    <w:rsid w:val="00F52AD5"/>
    <w:rsid w:val="00F52BC8"/>
    <w:rsid w:val="00F52C09"/>
    <w:rsid w:val="00F533AE"/>
    <w:rsid w:val="00F5354C"/>
    <w:rsid w:val="00F5390A"/>
    <w:rsid w:val="00F5398B"/>
    <w:rsid w:val="00F5398F"/>
    <w:rsid w:val="00F53F5D"/>
    <w:rsid w:val="00F54130"/>
    <w:rsid w:val="00F54460"/>
    <w:rsid w:val="00F54BCC"/>
    <w:rsid w:val="00F55454"/>
    <w:rsid w:val="00F55899"/>
    <w:rsid w:val="00F5651D"/>
    <w:rsid w:val="00F56614"/>
    <w:rsid w:val="00F5671E"/>
    <w:rsid w:val="00F5672D"/>
    <w:rsid w:val="00F578F9"/>
    <w:rsid w:val="00F60692"/>
    <w:rsid w:val="00F60845"/>
    <w:rsid w:val="00F609A0"/>
    <w:rsid w:val="00F60A42"/>
    <w:rsid w:val="00F60C04"/>
    <w:rsid w:val="00F61677"/>
    <w:rsid w:val="00F617F2"/>
    <w:rsid w:val="00F61CAB"/>
    <w:rsid w:val="00F6293A"/>
    <w:rsid w:val="00F62A87"/>
    <w:rsid w:val="00F63813"/>
    <w:rsid w:val="00F63F36"/>
    <w:rsid w:val="00F6427A"/>
    <w:rsid w:val="00F645BE"/>
    <w:rsid w:val="00F64672"/>
    <w:rsid w:val="00F6565A"/>
    <w:rsid w:val="00F658F4"/>
    <w:rsid w:val="00F65A41"/>
    <w:rsid w:val="00F65AB8"/>
    <w:rsid w:val="00F65EC0"/>
    <w:rsid w:val="00F65F58"/>
    <w:rsid w:val="00F664A7"/>
    <w:rsid w:val="00F6738E"/>
    <w:rsid w:val="00F67592"/>
    <w:rsid w:val="00F676FE"/>
    <w:rsid w:val="00F677E7"/>
    <w:rsid w:val="00F6797E"/>
    <w:rsid w:val="00F70872"/>
    <w:rsid w:val="00F70B69"/>
    <w:rsid w:val="00F715B7"/>
    <w:rsid w:val="00F71C37"/>
    <w:rsid w:val="00F71E05"/>
    <w:rsid w:val="00F72402"/>
    <w:rsid w:val="00F72A38"/>
    <w:rsid w:val="00F72FF6"/>
    <w:rsid w:val="00F73291"/>
    <w:rsid w:val="00F738E4"/>
    <w:rsid w:val="00F73E5D"/>
    <w:rsid w:val="00F74157"/>
    <w:rsid w:val="00F746BC"/>
    <w:rsid w:val="00F748A9"/>
    <w:rsid w:val="00F7512A"/>
    <w:rsid w:val="00F753E5"/>
    <w:rsid w:val="00F75572"/>
    <w:rsid w:val="00F75970"/>
    <w:rsid w:val="00F768D1"/>
    <w:rsid w:val="00F7744D"/>
    <w:rsid w:val="00F7746C"/>
    <w:rsid w:val="00F77A0D"/>
    <w:rsid w:val="00F77F18"/>
    <w:rsid w:val="00F80013"/>
    <w:rsid w:val="00F80166"/>
    <w:rsid w:val="00F8026A"/>
    <w:rsid w:val="00F8065C"/>
    <w:rsid w:val="00F8091B"/>
    <w:rsid w:val="00F814B8"/>
    <w:rsid w:val="00F819AE"/>
    <w:rsid w:val="00F81AAB"/>
    <w:rsid w:val="00F82170"/>
    <w:rsid w:val="00F82536"/>
    <w:rsid w:val="00F82BB2"/>
    <w:rsid w:val="00F82F20"/>
    <w:rsid w:val="00F82F49"/>
    <w:rsid w:val="00F83A20"/>
    <w:rsid w:val="00F83EB7"/>
    <w:rsid w:val="00F8436C"/>
    <w:rsid w:val="00F844F3"/>
    <w:rsid w:val="00F84618"/>
    <w:rsid w:val="00F84ABC"/>
    <w:rsid w:val="00F84E6E"/>
    <w:rsid w:val="00F856B3"/>
    <w:rsid w:val="00F8620A"/>
    <w:rsid w:val="00F86CC7"/>
    <w:rsid w:val="00F86E42"/>
    <w:rsid w:val="00F872FE"/>
    <w:rsid w:val="00F87424"/>
    <w:rsid w:val="00F875A4"/>
    <w:rsid w:val="00F878BE"/>
    <w:rsid w:val="00F87AC7"/>
    <w:rsid w:val="00F87EC4"/>
    <w:rsid w:val="00F900E3"/>
    <w:rsid w:val="00F90671"/>
    <w:rsid w:val="00F9105A"/>
    <w:rsid w:val="00F913E4"/>
    <w:rsid w:val="00F91E02"/>
    <w:rsid w:val="00F92533"/>
    <w:rsid w:val="00F926A5"/>
    <w:rsid w:val="00F92F28"/>
    <w:rsid w:val="00F93218"/>
    <w:rsid w:val="00F9340A"/>
    <w:rsid w:val="00F93A58"/>
    <w:rsid w:val="00F93BAA"/>
    <w:rsid w:val="00F94524"/>
    <w:rsid w:val="00F9466A"/>
    <w:rsid w:val="00F9471C"/>
    <w:rsid w:val="00F94793"/>
    <w:rsid w:val="00F952BE"/>
    <w:rsid w:val="00F9564A"/>
    <w:rsid w:val="00F95765"/>
    <w:rsid w:val="00F95DA8"/>
    <w:rsid w:val="00F965D8"/>
    <w:rsid w:val="00F967EE"/>
    <w:rsid w:val="00F96ADE"/>
    <w:rsid w:val="00F97006"/>
    <w:rsid w:val="00F97040"/>
    <w:rsid w:val="00F97EDC"/>
    <w:rsid w:val="00FA0B32"/>
    <w:rsid w:val="00FA0CB6"/>
    <w:rsid w:val="00FA1463"/>
    <w:rsid w:val="00FA1AEF"/>
    <w:rsid w:val="00FA20AF"/>
    <w:rsid w:val="00FA3649"/>
    <w:rsid w:val="00FA3CDD"/>
    <w:rsid w:val="00FA4473"/>
    <w:rsid w:val="00FA4706"/>
    <w:rsid w:val="00FA47FF"/>
    <w:rsid w:val="00FA4880"/>
    <w:rsid w:val="00FA49A0"/>
    <w:rsid w:val="00FA4B0E"/>
    <w:rsid w:val="00FA4CF5"/>
    <w:rsid w:val="00FA4E81"/>
    <w:rsid w:val="00FA5BFF"/>
    <w:rsid w:val="00FA5E84"/>
    <w:rsid w:val="00FA6BB8"/>
    <w:rsid w:val="00FA6F51"/>
    <w:rsid w:val="00FA7278"/>
    <w:rsid w:val="00FA79CF"/>
    <w:rsid w:val="00FA7A60"/>
    <w:rsid w:val="00FA7BF1"/>
    <w:rsid w:val="00FA7D70"/>
    <w:rsid w:val="00FB0035"/>
    <w:rsid w:val="00FB008A"/>
    <w:rsid w:val="00FB0CF0"/>
    <w:rsid w:val="00FB11A3"/>
    <w:rsid w:val="00FB13F8"/>
    <w:rsid w:val="00FB1415"/>
    <w:rsid w:val="00FB1903"/>
    <w:rsid w:val="00FB1BAC"/>
    <w:rsid w:val="00FB1D85"/>
    <w:rsid w:val="00FB2394"/>
    <w:rsid w:val="00FB2B64"/>
    <w:rsid w:val="00FB3001"/>
    <w:rsid w:val="00FB3226"/>
    <w:rsid w:val="00FB33D7"/>
    <w:rsid w:val="00FB3DD5"/>
    <w:rsid w:val="00FB4323"/>
    <w:rsid w:val="00FB5022"/>
    <w:rsid w:val="00FB582E"/>
    <w:rsid w:val="00FB5B51"/>
    <w:rsid w:val="00FB66CF"/>
    <w:rsid w:val="00FB67AA"/>
    <w:rsid w:val="00FB6823"/>
    <w:rsid w:val="00FB6932"/>
    <w:rsid w:val="00FB695D"/>
    <w:rsid w:val="00FB69A7"/>
    <w:rsid w:val="00FB69E8"/>
    <w:rsid w:val="00FB6CE4"/>
    <w:rsid w:val="00FB6D8D"/>
    <w:rsid w:val="00FB6E2C"/>
    <w:rsid w:val="00FB75AD"/>
    <w:rsid w:val="00FB788B"/>
    <w:rsid w:val="00FB78D2"/>
    <w:rsid w:val="00FB7C14"/>
    <w:rsid w:val="00FB7D78"/>
    <w:rsid w:val="00FC0A5C"/>
    <w:rsid w:val="00FC1478"/>
    <w:rsid w:val="00FC2387"/>
    <w:rsid w:val="00FC29C1"/>
    <w:rsid w:val="00FC32C8"/>
    <w:rsid w:val="00FC39E0"/>
    <w:rsid w:val="00FC4BD1"/>
    <w:rsid w:val="00FC4F73"/>
    <w:rsid w:val="00FC5A6D"/>
    <w:rsid w:val="00FC6150"/>
    <w:rsid w:val="00FC664A"/>
    <w:rsid w:val="00FC70A3"/>
    <w:rsid w:val="00FC71C8"/>
    <w:rsid w:val="00FD00FA"/>
    <w:rsid w:val="00FD078E"/>
    <w:rsid w:val="00FD0A0E"/>
    <w:rsid w:val="00FD0E45"/>
    <w:rsid w:val="00FD12C7"/>
    <w:rsid w:val="00FD1D94"/>
    <w:rsid w:val="00FD22A5"/>
    <w:rsid w:val="00FD2F9D"/>
    <w:rsid w:val="00FD3420"/>
    <w:rsid w:val="00FD3784"/>
    <w:rsid w:val="00FD3C6D"/>
    <w:rsid w:val="00FD454B"/>
    <w:rsid w:val="00FD4CA2"/>
    <w:rsid w:val="00FD4D6B"/>
    <w:rsid w:val="00FD5068"/>
    <w:rsid w:val="00FD58E7"/>
    <w:rsid w:val="00FD5C98"/>
    <w:rsid w:val="00FD5DFC"/>
    <w:rsid w:val="00FD5F0B"/>
    <w:rsid w:val="00FD6D4A"/>
    <w:rsid w:val="00FD7301"/>
    <w:rsid w:val="00FD75D7"/>
    <w:rsid w:val="00FD794C"/>
    <w:rsid w:val="00FE00F4"/>
    <w:rsid w:val="00FE0126"/>
    <w:rsid w:val="00FE06D0"/>
    <w:rsid w:val="00FE077B"/>
    <w:rsid w:val="00FE08D8"/>
    <w:rsid w:val="00FE098E"/>
    <w:rsid w:val="00FE0C09"/>
    <w:rsid w:val="00FE0D84"/>
    <w:rsid w:val="00FE16DE"/>
    <w:rsid w:val="00FE2429"/>
    <w:rsid w:val="00FE2C09"/>
    <w:rsid w:val="00FE2F85"/>
    <w:rsid w:val="00FE3386"/>
    <w:rsid w:val="00FE38AC"/>
    <w:rsid w:val="00FE3E54"/>
    <w:rsid w:val="00FE3EB3"/>
    <w:rsid w:val="00FE4D82"/>
    <w:rsid w:val="00FE50BC"/>
    <w:rsid w:val="00FE5146"/>
    <w:rsid w:val="00FE5EF2"/>
    <w:rsid w:val="00FE6218"/>
    <w:rsid w:val="00FE6275"/>
    <w:rsid w:val="00FE647B"/>
    <w:rsid w:val="00FE66DB"/>
    <w:rsid w:val="00FE671C"/>
    <w:rsid w:val="00FE68A1"/>
    <w:rsid w:val="00FE6B4A"/>
    <w:rsid w:val="00FE6F29"/>
    <w:rsid w:val="00FE7694"/>
    <w:rsid w:val="00FF0EB7"/>
    <w:rsid w:val="00FF12A2"/>
    <w:rsid w:val="00FF1CF1"/>
    <w:rsid w:val="00FF300B"/>
    <w:rsid w:val="00FF35B5"/>
    <w:rsid w:val="00FF4002"/>
    <w:rsid w:val="00FF4254"/>
    <w:rsid w:val="00FF43CF"/>
    <w:rsid w:val="00FF43E2"/>
    <w:rsid w:val="00FF4473"/>
    <w:rsid w:val="00FF4719"/>
    <w:rsid w:val="00FF4E87"/>
    <w:rsid w:val="00FF4F60"/>
    <w:rsid w:val="00FF52E3"/>
    <w:rsid w:val="00FF6DF4"/>
    <w:rsid w:val="00FF71D3"/>
    <w:rsid w:val="00FF7439"/>
    <w:rsid w:val="06005671"/>
    <w:rsid w:val="0DAA1FAE"/>
    <w:rsid w:val="4FF079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Times New Roman" w:hAnsi="Times New Roman" w:eastAsia="宋体" w:cs="Times New Roman"/>
      <w:sz w:val="18"/>
      <w:szCs w:val="18"/>
    </w:rPr>
  </w:style>
  <w:style w:type="character" w:customStyle="1" w:styleId="7">
    <w:name w:val="Footer Char"/>
    <w:basedOn w:val="4"/>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HDZF</Company>
  <Pages>1</Pages>
  <Words>37</Words>
  <Characters>211</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2017-06-13T08:18:00Z</dcterms:created>
  <dc:creator>User</dc:creator>
  <cp:lastModifiedBy>zy</cp:lastModifiedBy>
  <dcterms:modified xsi:type="dcterms:W3CDTF">2020-03-05T03:21:58Z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